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1DA2" w14:textId="79355AD0" w:rsidR="00C8578E" w:rsidRPr="00BF4A5F" w:rsidRDefault="00242038" w:rsidP="00C8578E">
      <w:pPr>
        <w:pBdr>
          <w:bottom w:val="single" w:sz="6" w:space="1" w:color="auto"/>
        </w:pBdr>
        <w:jc w:val="center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Shaun Siby</w:t>
      </w:r>
    </w:p>
    <w:p w14:paraId="0B4A3D9F" w14:textId="03F7F17C" w:rsidR="00DD4769" w:rsidRPr="00242038" w:rsidRDefault="00C8578E" w:rsidP="00D246F0">
      <w:pPr>
        <w:pBdr>
          <w:bottom w:val="single" w:sz="6" w:space="1" w:color="auto"/>
        </w:pBdr>
        <w:jc w:val="center"/>
        <w:rPr>
          <w:rFonts w:ascii="Palatino Linotype" w:hAnsi="Palatino Linotype"/>
          <w:sz w:val="20"/>
          <w:szCs w:val="20"/>
        </w:rPr>
      </w:pPr>
      <w:r w:rsidRPr="00242038">
        <w:rPr>
          <w:rFonts w:ascii="Palatino Linotype" w:hAnsi="Palatino Linotype"/>
          <w:sz w:val="20"/>
          <w:szCs w:val="20"/>
        </w:rPr>
        <w:t xml:space="preserve">Cell: </w:t>
      </w:r>
      <w:r w:rsidR="00242038" w:rsidRPr="00242038">
        <w:rPr>
          <w:rFonts w:ascii="Palatino Linotype" w:hAnsi="Palatino Linotype"/>
          <w:sz w:val="20"/>
          <w:szCs w:val="20"/>
        </w:rPr>
        <w:t>419.770.8154</w:t>
      </w:r>
      <w:r w:rsidRPr="00242038">
        <w:rPr>
          <w:rFonts w:ascii="Palatino Linotype" w:hAnsi="Palatino Linotype"/>
          <w:sz w:val="20"/>
          <w:szCs w:val="20"/>
        </w:rPr>
        <w:t xml:space="preserve"> </w:t>
      </w:r>
      <w:r w:rsidR="00242038" w:rsidRPr="00242038">
        <w:rPr>
          <w:rFonts w:ascii="Palatino Linotype" w:hAnsi="Palatino Linotype"/>
          <w:sz w:val="20"/>
          <w:szCs w:val="20"/>
        </w:rPr>
        <w:t>|</w:t>
      </w:r>
      <w:r w:rsidRPr="00242038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="008C79E4" w:rsidRPr="00242038">
        <w:rPr>
          <w:rFonts w:ascii="Palatino Linotype" w:hAnsi="Palatino Linotype"/>
          <w:sz w:val="20"/>
          <w:szCs w:val="20"/>
        </w:rPr>
        <w:t>Email:</w:t>
      </w:r>
      <w:r w:rsidR="008C79E4" w:rsidRPr="00242038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="00242038" w:rsidRPr="00242038">
        <w:rPr>
          <w:rFonts w:ascii="Palatino Linotype" w:hAnsi="Palatino Linotype"/>
          <w:sz w:val="20"/>
          <w:szCs w:val="20"/>
        </w:rPr>
        <w:t>shaunzatwork@gmail.com | Toledo, Ohio</w:t>
      </w:r>
    </w:p>
    <w:p w14:paraId="7C3A3F40" w14:textId="36A695DF" w:rsidR="00242038" w:rsidRPr="00242038" w:rsidRDefault="00242038" w:rsidP="00D246F0">
      <w:pPr>
        <w:pBdr>
          <w:bottom w:val="single" w:sz="6" w:space="1" w:color="auto"/>
        </w:pBdr>
        <w:jc w:val="center"/>
        <w:rPr>
          <w:rFonts w:ascii="Palatino Linotype" w:hAnsi="Palatino Linotype"/>
          <w:sz w:val="20"/>
          <w:szCs w:val="20"/>
        </w:rPr>
      </w:pPr>
      <w:r w:rsidRPr="00242038">
        <w:rPr>
          <w:rFonts w:ascii="Palatino Linotype" w:hAnsi="Palatino Linotype"/>
          <w:sz w:val="20"/>
          <w:szCs w:val="20"/>
        </w:rPr>
        <w:t>www.linkedin.com/in/shaun-siby-at-work/</w:t>
      </w:r>
    </w:p>
    <w:p w14:paraId="3A2ABD5A" w14:textId="74AA881B" w:rsidR="007B3733" w:rsidRPr="004A7E64" w:rsidRDefault="00C132AC" w:rsidP="00D61D8A">
      <w:pPr>
        <w:pBdr>
          <w:bottom w:val="single" w:sz="6" w:space="1" w:color="auto"/>
        </w:pBdr>
        <w:spacing w:before="160"/>
        <w:rPr>
          <w:rFonts w:ascii="Palatino Linotype" w:hAnsi="Palatino Linotype"/>
          <w:b/>
          <w:caps/>
          <w:spacing w:val="20"/>
          <w:szCs w:val="22"/>
        </w:rPr>
      </w:pPr>
      <w:r w:rsidRPr="004A7E64">
        <w:rPr>
          <w:rFonts w:ascii="Palatino Linotype" w:hAnsi="Palatino Linotype"/>
          <w:b/>
          <w:caps/>
          <w:spacing w:val="20"/>
          <w:szCs w:val="22"/>
        </w:rPr>
        <w:t>CAREER FOCUS</w:t>
      </w:r>
    </w:p>
    <w:p w14:paraId="1164D6C5" w14:textId="425A5E50" w:rsidR="00E46026" w:rsidRPr="00CE69C0" w:rsidRDefault="00E46026" w:rsidP="00E46026">
      <w:pPr>
        <w:spacing w:before="60"/>
        <w:jc w:val="both"/>
        <w:rPr>
          <w:rFonts w:ascii="Palatino Linotype" w:hAnsi="Palatino Linotype" w:cs="Arial"/>
          <w:sz w:val="20"/>
          <w:szCs w:val="20"/>
        </w:rPr>
      </w:pPr>
      <w:r w:rsidRPr="00CE69C0">
        <w:rPr>
          <w:rFonts w:ascii="Palatino Linotype" w:hAnsi="Palatino Linotype"/>
          <w:color w:val="000000"/>
          <w:sz w:val="20"/>
          <w:szCs w:val="20"/>
        </w:rPr>
        <w:t xml:space="preserve">Results-oriented and proactive individual with </w:t>
      </w:r>
      <w:r w:rsidR="00926230">
        <w:rPr>
          <w:rFonts w:ascii="Palatino Linotype" w:hAnsi="Palatino Linotype"/>
          <w:color w:val="000000"/>
          <w:sz w:val="20"/>
          <w:szCs w:val="20"/>
        </w:rPr>
        <w:t xml:space="preserve">a strong passion </w:t>
      </w:r>
      <w:r w:rsidRPr="00CE69C0">
        <w:rPr>
          <w:rFonts w:ascii="Palatino Linotype" w:hAnsi="Palatino Linotype"/>
          <w:color w:val="000000"/>
          <w:sz w:val="20"/>
          <w:szCs w:val="20"/>
        </w:rPr>
        <w:t xml:space="preserve">for technology and applying problem-solving skills to implement workable solutions. </w:t>
      </w:r>
      <w:r w:rsidRPr="00CE69C0">
        <w:rPr>
          <w:rFonts w:ascii="Palatino Linotype" w:hAnsi="Palatino Linotype" w:cs="Arial"/>
          <w:sz w:val="20"/>
          <w:szCs w:val="20"/>
        </w:rPr>
        <w:t xml:space="preserve">Employs sound judgment when encountering challenges and plans appropriate strategies to achieve results. </w:t>
      </w:r>
      <w:r w:rsidRPr="00CE69C0">
        <w:rPr>
          <w:rFonts w:ascii="Palatino Linotype" w:hAnsi="Palatino Linotype"/>
          <w:sz w:val="20"/>
          <w:szCs w:val="20"/>
        </w:rPr>
        <w:t xml:space="preserve">Adept at leveraging strategic thinking and leadership to drive organizational success, improve infrastructure, and maximize profitability. </w:t>
      </w:r>
    </w:p>
    <w:p w14:paraId="51AF80D6" w14:textId="12DF4E48" w:rsidR="00630552" w:rsidRPr="00653A0C" w:rsidRDefault="00242038" w:rsidP="00653A0C">
      <w:pPr>
        <w:rPr>
          <w:rFonts w:ascii="Palatino Linotype" w:hAnsi="Palatino Linotype" w:cs="Arial"/>
          <w:color w:val="FF0000"/>
          <w:sz w:val="16"/>
          <w:szCs w:val="16"/>
        </w:rPr>
      </w:pPr>
      <w:bookmarkStart w:id="0" w:name="_Hlk192088817"/>
      <w:r w:rsidRPr="00653A0C">
        <w:rPr>
          <w:rFonts w:ascii="Palatino Linotype" w:hAnsi="Palatino Linotype"/>
          <w:sz w:val="12"/>
          <w:szCs w:val="12"/>
        </w:rPr>
        <w:t xml:space="preserve"> </w:t>
      </w:r>
      <w:bookmarkEnd w:id="0"/>
    </w:p>
    <w:p w14:paraId="161B58A3" w14:textId="77777777" w:rsidR="00D817EF" w:rsidRPr="004A7E64" w:rsidRDefault="00D817EF" w:rsidP="00E46026">
      <w:pPr>
        <w:pBdr>
          <w:bottom w:val="single" w:sz="6" w:space="1" w:color="auto"/>
        </w:pBdr>
        <w:rPr>
          <w:rFonts w:ascii="Palatino Linotype" w:hAnsi="Palatino Linotype"/>
          <w:b/>
          <w:caps/>
          <w:spacing w:val="20"/>
          <w:szCs w:val="22"/>
        </w:rPr>
      </w:pPr>
      <w:r w:rsidRPr="004A7E64">
        <w:rPr>
          <w:rFonts w:ascii="Palatino Linotype" w:hAnsi="Palatino Linotype"/>
          <w:b/>
          <w:caps/>
          <w:spacing w:val="20"/>
          <w:szCs w:val="22"/>
        </w:rPr>
        <w:t>EDUCATION</w:t>
      </w:r>
    </w:p>
    <w:p w14:paraId="32242847" w14:textId="11DACDDB" w:rsidR="00A77283" w:rsidRPr="00123AD2" w:rsidRDefault="00123AD2" w:rsidP="005F0C6C">
      <w:pPr>
        <w:pStyle w:val="Header"/>
        <w:tabs>
          <w:tab w:val="clear" w:pos="4680"/>
          <w:tab w:val="clear" w:pos="9360"/>
        </w:tabs>
        <w:spacing w:before="60"/>
        <w:jc w:val="both"/>
        <w:rPr>
          <w:rFonts w:ascii="Palatino Linotype" w:hAnsi="Palatino Linotype"/>
          <w:b/>
          <w:i/>
          <w:szCs w:val="22"/>
        </w:rPr>
      </w:pPr>
      <w:r w:rsidRPr="00CE69C0">
        <w:rPr>
          <w:rFonts w:ascii="Palatino Linotype" w:hAnsi="Palatino Linotype"/>
          <w:b/>
          <w:sz w:val="21"/>
          <w:szCs w:val="21"/>
          <w:lang w:val="en-US"/>
        </w:rPr>
        <w:t>THE UNIVERSITY OF TOLEDO</w:t>
      </w:r>
      <w:r w:rsidR="00A77283" w:rsidRPr="00123AD2">
        <w:rPr>
          <w:rFonts w:ascii="Palatino Linotype" w:hAnsi="Palatino Linotype"/>
          <w:b/>
          <w:szCs w:val="22"/>
        </w:rPr>
        <w:t>,</w:t>
      </w:r>
      <w:r w:rsidR="00A77283" w:rsidRPr="00123AD2">
        <w:rPr>
          <w:rFonts w:ascii="Palatino Linotype" w:hAnsi="Palatino Linotype"/>
          <w:b/>
          <w:i/>
          <w:szCs w:val="22"/>
        </w:rPr>
        <w:t xml:space="preserve"> </w:t>
      </w:r>
      <w:r w:rsidRPr="00123AD2">
        <w:rPr>
          <w:rFonts w:ascii="Palatino Linotype" w:hAnsi="Palatino Linotype"/>
          <w:sz w:val="20"/>
          <w:szCs w:val="20"/>
        </w:rPr>
        <w:t>Toledo, Ohio</w:t>
      </w:r>
    </w:p>
    <w:p w14:paraId="54ABA61A" w14:textId="30FD7CF8" w:rsidR="00A77283" w:rsidRPr="00CE69C0" w:rsidRDefault="00F27901" w:rsidP="00915EE3">
      <w:pPr>
        <w:numPr>
          <w:ilvl w:val="0"/>
          <w:numId w:val="7"/>
        </w:numPr>
        <w:spacing w:before="60"/>
        <w:rPr>
          <w:rFonts w:ascii="Palatino Linotype" w:hAnsi="Palatino Linotype"/>
          <w:bCs/>
          <w:sz w:val="20"/>
          <w:szCs w:val="20"/>
        </w:rPr>
      </w:pPr>
      <w:r w:rsidRPr="00CE69C0">
        <w:rPr>
          <w:rFonts w:ascii="Palatino Linotype" w:hAnsi="Palatino Linotype"/>
          <w:bCs/>
          <w:iCs/>
          <w:sz w:val="20"/>
          <w:szCs w:val="20"/>
        </w:rPr>
        <w:t xml:space="preserve">Bachelor </w:t>
      </w:r>
      <w:r w:rsidR="00123AD2" w:rsidRPr="00CE69C0">
        <w:rPr>
          <w:rFonts w:ascii="Palatino Linotype" w:hAnsi="Palatino Linotype"/>
          <w:bCs/>
          <w:iCs/>
          <w:sz w:val="20"/>
          <w:szCs w:val="20"/>
        </w:rPr>
        <w:t>in Business Administration in Information Systems</w:t>
      </w:r>
      <w:r w:rsidR="00123AD2" w:rsidRPr="00CE69C0">
        <w:rPr>
          <w:rFonts w:ascii="Palatino Linotype" w:hAnsi="Palatino Linotype"/>
          <w:bCs/>
          <w:iCs/>
          <w:sz w:val="20"/>
          <w:szCs w:val="20"/>
        </w:rPr>
        <w:tab/>
        <w:t xml:space="preserve">     </w:t>
      </w:r>
      <w:r w:rsidR="00926230">
        <w:rPr>
          <w:rFonts w:ascii="Palatino Linotype" w:hAnsi="Palatino Linotype"/>
          <w:bCs/>
          <w:iCs/>
          <w:sz w:val="20"/>
          <w:szCs w:val="20"/>
        </w:rPr>
        <w:t xml:space="preserve">                   </w:t>
      </w:r>
      <w:r w:rsidR="00123AD2" w:rsidRPr="00CE69C0">
        <w:rPr>
          <w:rFonts w:ascii="Palatino Linotype" w:hAnsi="Palatino Linotype"/>
          <w:bCs/>
          <w:iCs/>
          <w:sz w:val="20"/>
          <w:szCs w:val="20"/>
        </w:rPr>
        <w:t xml:space="preserve">Graduation: </w:t>
      </w:r>
      <w:r w:rsidR="00123AD2" w:rsidRPr="00926230">
        <w:rPr>
          <w:rFonts w:ascii="Palatino Linotype" w:hAnsi="Palatino Linotype"/>
          <w:b/>
          <w:iCs/>
          <w:sz w:val="20"/>
          <w:szCs w:val="20"/>
        </w:rPr>
        <w:t>August 2025</w:t>
      </w:r>
    </w:p>
    <w:p w14:paraId="0400E990" w14:textId="2EA4732B" w:rsidR="00D246F0" w:rsidRPr="00CE69C0" w:rsidRDefault="00123AD2" w:rsidP="008F6B4E">
      <w:pPr>
        <w:pStyle w:val="ListParagraph"/>
        <w:numPr>
          <w:ilvl w:val="0"/>
          <w:numId w:val="25"/>
        </w:numPr>
        <w:rPr>
          <w:rFonts w:ascii="Palatino Linotype" w:hAnsi="Palatino Linotype"/>
          <w:bCs/>
          <w:sz w:val="20"/>
          <w:szCs w:val="20"/>
        </w:rPr>
      </w:pPr>
      <w:r w:rsidRPr="00CE69C0">
        <w:rPr>
          <w:rFonts w:ascii="Palatino Linotype" w:hAnsi="Palatino Linotype"/>
          <w:bCs/>
          <w:sz w:val="20"/>
          <w:szCs w:val="20"/>
        </w:rPr>
        <w:t>Major: Information Systems | Minor: International Business</w:t>
      </w:r>
    </w:p>
    <w:p w14:paraId="3EF13E65" w14:textId="77777777" w:rsidR="00D817EF" w:rsidRPr="003438EC" w:rsidRDefault="00D817EF" w:rsidP="003438EC">
      <w:pPr>
        <w:pBdr>
          <w:bottom w:val="single" w:sz="4" w:space="1" w:color="auto"/>
        </w:pBdr>
        <w:spacing w:before="160"/>
        <w:rPr>
          <w:rFonts w:ascii="Palatino Linotype" w:hAnsi="Palatino Linotype"/>
          <w:b/>
          <w:caps/>
          <w:spacing w:val="20"/>
          <w:szCs w:val="22"/>
        </w:rPr>
      </w:pPr>
      <w:r w:rsidRPr="003438EC">
        <w:rPr>
          <w:rFonts w:ascii="Palatino Linotype" w:hAnsi="Palatino Linotype"/>
          <w:b/>
          <w:caps/>
          <w:spacing w:val="20"/>
          <w:szCs w:val="22"/>
        </w:rPr>
        <w:t>professional Experience</w:t>
      </w:r>
    </w:p>
    <w:p w14:paraId="3BC5E3EA" w14:textId="77777777" w:rsidR="00123AD2" w:rsidRPr="00123AD2" w:rsidRDefault="00123AD2" w:rsidP="00123AD2">
      <w:pPr>
        <w:pStyle w:val="Header"/>
        <w:tabs>
          <w:tab w:val="clear" w:pos="4680"/>
          <w:tab w:val="clear" w:pos="9360"/>
        </w:tabs>
        <w:spacing w:before="60"/>
        <w:jc w:val="both"/>
        <w:rPr>
          <w:rFonts w:ascii="Palatino Linotype" w:hAnsi="Palatino Linotype"/>
          <w:b/>
          <w:i/>
          <w:szCs w:val="22"/>
        </w:rPr>
      </w:pPr>
      <w:r w:rsidRPr="00CE69C0">
        <w:rPr>
          <w:rFonts w:ascii="Palatino Linotype" w:hAnsi="Palatino Linotype"/>
          <w:b/>
          <w:sz w:val="21"/>
          <w:szCs w:val="21"/>
          <w:lang w:val="en-US"/>
        </w:rPr>
        <w:t>THE UNIVERSITY OF TOLEDO</w:t>
      </w:r>
      <w:r w:rsidRPr="00CE69C0">
        <w:rPr>
          <w:rFonts w:ascii="Palatino Linotype" w:hAnsi="Palatino Linotype"/>
          <w:b/>
          <w:sz w:val="21"/>
          <w:szCs w:val="21"/>
        </w:rPr>
        <w:t>,</w:t>
      </w:r>
      <w:r w:rsidRPr="00123AD2">
        <w:rPr>
          <w:rFonts w:ascii="Palatino Linotype" w:hAnsi="Palatino Linotype"/>
          <w:b/>
          <w:i/>
          <w:szCs w:val="22"/>
        </w:rPr>
        <w:t xml:space="preserve"> </w:t>
      </w:r>
      <w:r w:rsidRPr="00123AD2">
        <w:rPr>
          <w:rFonts w:ascii="Palatino Linotype" w:hAnsi="Palatino Linotype"/>
          <w:sz w:val="20"/>
          <w:szCs w:val="20"/>
        </w:rPr>
        <w:t>Toledo, Ohio</w:t>
      </w:r>
    </w:p>
    <w:p w14:paraId="60E10FBC" w14:textId="5FD064C3" w:rsidR="00A77283" w:rsidRPr="00123AD2" w:rsidRDefault="00123AD2" w:rsidP="00DE48C7">
      <w:pPr>
        <w:pStyle w:val="NormalWeb"/>
        <w:shd w:val="clear" w:color="auto" w:fill="FFFFFF"/>
        <w:tabs>
          <w:tab w:val="left" w:pos="360"/>
          <w:tab w:val="right" w:pos="9907"/>
        </w:tabs>
        <w:spacing w:before="40" w:beforeAutospacing="0" w:after="0" w:afterAutospacing="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FB1DC0">
        <w:rPr>
          <w:rStyle w:val="Strong"/>
          <w:rFonts w:ascii="Palatino Linotype" w:hAnsi="Palatino Linotype"/>
          <w:color w:val="000000"/>
          <w:sz w:val="20"/>
          <w:szCs w:val="20"/>
        </w:rPr>
        <w:tab/>
        <w:t>IT Consultant | College of Business and Innovation</w:t>
      </w:r>
      <w:r>
        <w:rPr>
          <w:rStyle w:val="Strong"/>
          <w:rFonts w:ascii="Palatino Linotype" w:hAnsi="Palatino Linotype"/>
          <w:color w:val="000000"/>
          <w:sz w:val="22"/>
          <w:szCs w:val="22"/>
        </w:rPr>
        <w:tab/>
      </w:r>
      <w:r w:rsidR="00067E45">
        <w:rPr>
          <w:rFonts w:ascii="Palatino Linotype" w:hAnsi="Palatino Linotype"/>
          <w:b/>
          <w:color w:val="000000" w:themeColor="text1"/>
          <w:sz w:val="20"/>
          <w:szCs w:val="20"/>
        </w:rPr>
        <w:t>October</w:t>
      </w:r>
      <w:r w:rsidRPr="00CE69C0">
        <w:rPr>
          <w:rFonts w:ascii="Palatino Linotype" w:hAnsi="Palatino Linotype"/>
          <w:b/>
          <w:sz w:val="20"/>
          <w:szCs w:val="20"/>
        </w:rPr>
        <w:t xml:space="preserve"> </w:t>
      </w:r>
      <w:r w:rsidR="00311FF7" w:rsidRPr="00CE69C0">
        <w:rPr>
          <w:rStyle w:val="Strong"/>
          <w:rFonts w:ascii="Palatino Linotype" w:hAnsi="Palatino Linotype"/>
          <w:color w:val="000000"/>
          <w:sz w:val="20"/>
          <w:szCs w:val="20"/>
        </w:rPr>
        <w:t>2021</w:t>
      </w:r>
      <w:r w:rsidR="00AF7951" w:rsidRPr="00CE69C0">
        <w:rPr>
          <w:rStyle w:val="Strong"/>
          <w:rFonts w:ascii="Palatino Linotype" w:hAnsi="Palatino Linotype"/>
          <w:color w:val="000000"/>
          <w:sz w:val="20"/>
          <w:szCs w:val="20"/>
        </w:rPr>
        <w:t xml:space="preserve"> to Present</w:t>
      </w:r>
    </w:p>
    <w:p w14:paraId="2581E2D2" w14:textId="3FF57F36" w:rsidR="00123AD2" w:rsidRPr="00CE69C0" w:rsidRDefault="00123AD2" w:rsidP="00DE48C7">
      <w:pPr>
        <w:pStyle w:val="ListParagraph"/>
        <w:numPr>
          <w:ilvl w:val="0"/>
          <w:numId w:val="29"/>
        </w:numPr>
        <w:spacing w:before="40"/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 xml:space="preserve">Spearhead proactive technical support for a dynamic community of 2,100 students and a faculty of more than 100 members, </w:t>
      </w:r>
      <w:r w:rsidR="00DE48C7" w:rsidRPr="00CE69C0">
        <w:rPr>
          <w:rFonts w:ascii="Palatino Linotype" w:hAnsi="Palatino Linotype"/>
          <w:sz w:val="20"/>
          <w:szCs w:val="20"/>
        </w:rPr>
        <w:t xml:space="preserve">resulting in </w:t>
      </w:r>
      <w:r w:rsidRPr="00CE69C0">
        <w:rPr>
          <w:rFonts w:ascii="Palatino Linotype" w:hAnsi="Palatino Linotype"/>
          <w:sz w:val="20"/>
          <w:szCs w:val="20"/>
        </w:rPr>
        <w:t xml:space="preserve">seamless operations and superior user experience. </w:t>
      </w:r>
    </w:p>
    <w:p w14:paraId="02E756B4" w14:textId="65F3C754" w:rsidR="00123AD2" w:rsidRPr="00CE69C0" w:rsidRDefault="00DE48C7" w:rsidP="00DE48C7">
      <w:pPr>
        <w:pStyle w:val="ListParagraph"/>
        <w:numPr>
          <w:ilvl w:val="0"/>
          <w:numId w:val="29"/>
        </w:numPr>
        <w:spacing w:before="40"/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>D</w:t>
      </w:r>
      <w:r w:rsidR="00123AD2" w:rsidRPr="00CE69C0">
        <w:rPr>
          <w:rFonts w:ascii="Palatino Linotype" w:hAnsi="Palatino Linotype"/>
          <w:sz w:val="20"/>
          <w:szCs w:val="20"/>
        </w:rPr>
        <w:t xml:space="preserve">iagnose </w:t>
      </w:r>
      <w:r w:rsidRPr="00CE69C0">
        <w:rPr>
          <w:rFonts w:ascii="Palatino Linotype" w:hAnsi="Palatino Linotype"/>
          <w:sz w:val="20"/>
          <w:szCs w:val="20"/>
        </w:rPr>
        <w:t xml:space="preserve">and </w:t>
      </w:r>
      <w:r w:rsidR="00123AD2" w:rsidRPr="00CE69C0">
        <w:rPr>
          <w:rFonts w:ascii="Palatino Linotype" w:hAnsi="Palatino Linotype"/>
          <w:sz w:val="20"/>
          <w:szCs w:val="20"/>
        </w:rPr>
        <w:t xml:space="preserve">resolve technical issues </w:t>
      </w:r>
      <w:r w:rsidRPr="00CE69C0">
        <w:rPr>
          <w:rFonts w:ascii="Palatino Linotype" w:hAnsi="Palatino Linotype"/>
          <w:sz w:val="20"/>
          <w:szCs w:val="20"/>
        </w:rPr>
        <w:t xml:space="preserve">within the department, which resulted in minimizing </w:t>
      </w:r>
      <w:r w:rsidR="00123AD2" w:rsidRPr="00CE69C0">
        <w:rPr>
          <w:rFonts w:ascii="Palatino Linotype" w:hAnsi="Palatino Linotype"/>
          <w:sz w:val="20"/>
          <w:szCs w:val="20"/>
        </w:rPr>
        <w:t>downtime by 20% and maximiz</w:t>
      </w:r>
      <w:r w:rsidRPr="00CE69C0">
        <w:rPr>
          <w:rFonts w:ascii="Palatino Linotype" w:hAnsi="Palatino Linotype"/>
          <w:sz w:val="20"/>
          <w:szCs w:val="20"/>
        </w:rPr>
        <w:t>ing</w:t>
      </w:r>
      <w:r w:rsidR="00123AD2" w:rsidRPr="00CE69C0">
        <w:rPr>
          <w:rFonts w:ascii="Palatino Linotype" w:hAnsi="Palatino Linotype"/>
          <w:sz w:val="20"/>
          <w:szCs w:val="20"/>
        </w:rPr>
        <w:t xml:space="preserve"> productivity. </w:t>
      </w:r>
    </w:p>
    <w:p w14:paraId="3CC442E5" w14:textId="16E37A6F" w:rsidR="00C97E2F" w:rsidRPr="00CE69C0" w:rsidRDefault="00B52937" w:rsidP="008463C6">
      <w:pPr>
        <w:pStyle w:val="ListParagraph"/>
        <w:numPr>
          <w:ilvl w:val="0"/>
          <w:numId w:val="29"/>
        </w:numPr>
        <w:spacing w:before="40"/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>Implement and manage robust backup solutions</w:t>
      </w:r>
      <w:r w:rsidR="00C97E2F" w:rsidRPr="00CE69C0">
        <w:rPr>
          <w:rFonts w:ascii="Palatino Linotype" w:hAnsi="Palatino Linotype"/>
          <w:sz w:val="20"/>
          <w:szCs w:val="20"/>
        </w:rPr>
        <w:t xml:space="preserve"> to safeguard data integrity.</w:t>
      </w:r>
    </w:p>
    <w:p w14:paraId="19796A3B" w14:textId="19D66322" w:rsidR="00123AD2" w:rsidRPr="00C97E2F" w:rsidRDefault="001965F5" w:rsidP="00C97E2F">
      <w:pPr>
        <w:pStyle w:val="ListParagraph"/>
        <w:numPr>
          <w:ilvl w:val="0"/>
          <w:numId w:val="29"/>
        </w:numPr>
        <w:spacing w:before="40"/>
        <w:rPr>
          <w:rFonts w:ascii="Palatino Linotype" w:hAnsi="Palatino Linotype"/>
          <w:sz w:val="22"/>
          <w:szCs w:val="22"/>
        </w:rPr>
      </w:pPr>
      <w:r w:rsidRPr="00CE69C0">
        <w:rPr>
          <w:rFonts w:ascii="Palatino Linotype" w:hAnsi="Palatino Linotype"/>
          <w:sz w:val="20"/>
          <w:szCs w:val="20"/>
        </w:rPr>
        <w:t xml:space="preserve">Monitor </w:t>
      </w:r>
      <w:r w:rsidR="00123AD2" w:rsidRPr="00CE69C0">
        <w:rPr>
          <w:rFonts w:ascii="Palatino Linotype" w:hAnsi="Palatino Linotype"/>
          <w:sz w:val="20"/>
          <w:szCs w:val="20"/>
        </w:rPr>
        <w:t xml:space="preserve">classroom technology </w:t>
      </w:r>
      <w:r w:rsidRPr="00CE69C0">
        <w:rPr>
          <w:rFonts w:ascii="Palatino Linotype" w:hAnsi="Palatino Linotype"/>
          <w:sz w:val="20"/>
          <w:szCs w:val="20"/>
        </w:rPr>
        <w:t xml:space="preserve">to maintain and </w:t>
      </w:r>
      <w:r w:rsidR="00123AD2" w:rsidRPr="00CE69C0">
        <w:rPr>
          <w:rFonts w:ascii="Palatino Linotype" w:hAnsi="Palatino Linotype"/>
          <w:sz w:val="20"/>
          <w:szCs w:val="20"/>
        </w:rPr>
        <w:t>create an optimal learning environment</w:t>
      </w:r>
      <w:r w:rsidR="00123AD2" w:rsidRPr="00C97E2F">
        <w:rPr>
          <w:rFonts w:ascii="Palatino Linotype" w:hAnsi="Palatino Linotype"/>
          <w:sz w:val="22"/>
          <w:szCs w:val="22"/>
        </w:rPr>
        <w:t xml:space="preserve">. </w:t>
      </w:r>
    </w:p>
    <w:p w14:paraId="1AD60AC5" w14:textId="7A07E6A0" w:rsidR="00265C43" w:rsidRDefault="00CE69C0" w:rsidP="00653A0C">
      <w:pPr>
        <w:pStyle w:val="NormalWeb"/>
        <w:shd w:val="clear" w:color="auto" w:fill="FFFFFF"/>
        <w:spacing w:before="160" w:beforeAutospacing="0" w:after="0" w:afterAutospacing="0"/>
        <w:textAlignment w:val="baseline"/>
        <w:rPr>
          <w:rFonts w:ascii="Ubuntu" w:hAnsi="Ubuntu"/>
          <w:color w:val="444444"/>
          <w:sz w:val="21"/>
          <w:szCs w:val="21"/>
        </w:rPr>
      </w:pPr>
      <w:r w:rsidRPr="00CE69C0">
        <w:rPr>
          <w:rFonts w:ascii="Palatino Linotype" w:hAnsi="Palatino Linotype"/>
          <w:b/>
          <w:sz w:val="21"/>
          <w:szCs w:val="21"/>
        </w:rPr>
        <w:t>INDIAN STUDENTS’ CULTURAL ORGANIZATION</w:t>
      </w:r>
      <w:r w:rsidR="00E47D6E" w:rsidRPr="00CE69C0">
        <w:rPr>
          <w:rFonts w:ascii="Palatino Linotype" w:hAnsi="Palatino Linotype"/>
          <w:b/>
          <w:sz w:val="21"/>
          <w:szCs w:val="21"/>
        </w:rPr>
        <w:t xml:space="preserve">, </w:t>
      </w:r>
      <w:r w:rsidRPr="00CE69C0">
        <w:rPr>
          <w:rFonts w:ascii="Palatino Linotype" w:hAnsi="Palatino Linotype"/>
          <w:b/>
          <w:bCs/>
          <w:sz w:val="21"/>
          <w:szCs w:val="21"/>
        </w:rPr>
        <w:t>The University of Toledo</w:t>
      </w:r>
      <w:r w:rsidRPr="00CE69C0">
        <w:rPr>
          <w:rFonts w:ascii="Palatino Linotype" w:hAnsi="Palatino Linotype"/>
          <w:b/>
          <w:bCs/>
          <w:sz w:val="22"/>
          <w:szCs w:val="22"/>
        </w:rPr>
        <w:t>,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CE69C0">
        <w:rPr>
          <w:rFonts w:ascii="Palatino Linotype" w:hAnsi="Palatino Linotype"/>
          <w:sz w:val="20"/>
          <w:szCs w:val="20"/>
        </w:rPr>
        <w:t>Toledo, Ohio</w:t>
      </w:r>
    </w:p>
    <w:p w14:paraId="215DB6BD" w14:textId="74FBABA5" w:rsidR="00E47D6E" w:rsidRPr="00B001CC" w:rsidRDefault="00AA5224" w:rsidP="00AA5224">
      <w:pPr>
        <w:pStyle w:val="NormalWeb"/>
        <w:shd w:val="clear" w:color="auto" w:fill="FFFFFF"/>
        <w:tabs>
          <w:tab w:val="left" w:pos="360"/>
          <w:tab w:val="right" w:pos="9907"/>
        </w:tabs>
        <w:spacing w:before="40" w:beforeAutospacing="0" w:after="40" w:afterAutospacing="0"/>
        <w:textAlignment w:val="baseline"/>
        <w:rPr>
          <w:rFonts w:ascii="Ubuntu" w:hAnsi="Ubuntu"/>
          <w:color w:val="444444"/>
          <w:sz w:val="18"/>
          <w:szCs w:val="18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CE69C0" w:rsidRPr="00FB1DC0">
        <w:rPr>
          <w:rFonts w:ascii="Palatino Linotype" w:hAnsi="Palatino Linotype"/>
          <w:b/>
          <w:sz w:val="20"/>
          <w:szCs w:val="20"/>
        </w:rPr>
        <w:t>Vice President</w:t>
      </w:r>
      <w:r w:rsidR="00E47D6E" w:rsidRPr="00B001CC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B001CC">
        <w:rPr>
          <w:rFonts w:ascii="Palatino Linotype" w:hAnsi="Palatino Linotype"/>
          <w:b/>
          <w:bCs/>
          <w:sz w:val="18"/>
          <w:szCs w:val="18"/>
        </w:rPr>
        <w:tab/>
      </w:r>
      <w:r w:rsidR="00067E45" w:rsidRP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July</w:t>
      </w:r>
      <w:r w:rsidR="00FB1DC0" w:rsidRPr="00FB1DC0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 </w:t>
      </w:r>
      <w:r w:rsidR="00E47D6E" w:rsidRPr="00CE69C0">
        <w:rPr>
          <w:rFonts w:ascii="Palatino Linotype" w:hAnsi="Palatino Linotype"/>
          <w:b/>
          <w:bCs/>
          <w:sz w:val="20"/>
          <w:szCs w:val="20"/>
        </w:rPr>
        <w:t>20</w:t>
      </w:r>
      <w:r w:rsidR="00FB1DC0">
        <w:rPr>
          <w:rFonts w:ascii="Palatino Linotype" w:hAnsi="Palatino Linotype"/>
          <w:b/>
          <w:bCs/>
          <w:sz w:val="20"/>
          <w:szCs w:val="20"/>
        </w:rPr>
        <w:t>23</w:t>
      </w:r>
      <w:r w:rsidR="00E47D6E" w:rsidRPr="00CE69C0">
        <w:rPr>
          <w:rFonts w:ascii="Palatino Linotype" w:hAnsi="Palatino Linotype"/>
          <w:b/>
          <w:bCs/>
          <w:sz w:val="20"/>
          <w:szCs w:val="20"/>
        </w:rPr>
        <w:t xml:space="preserve"> to</w:t>
      </w:r>
      <w:r w:rsidR="00FB1DC0" w:rsidRP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r w:rsidR="00067E45" w:rsidRP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December</w:t>
      </w:r>
      <w:r w:rsidR="00E47D6E" w:rsidRP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r w:rsidR="00E47D6E" w:rsidRPr="00CE69C0">
        <w:rPr>
          <w:rFonts w:ascii="Palatino Linotype" w:hAnsi="Palatino Linotype"/>
          <w:b/>
          <w:bCs/>
          <w:sz w:val="20"/>
          <w:szCs w:val="20"/>
        </w:rPr>
        <w:t>20</w:t>
      </w:r>
      <w:r w:rsidR="00FB1DC0">
        <w:rPr>
          <w:rFonts w:ascii="Palatino Linotype" w:hAnsi="Palatino Linotype"/>
          <w:b/>
          <w:bCs/>
          <w:sz w:val="20"/>
          <w:szCs w:val="20"/>
        </w:rPr>
        <w:t>24</w:t>
      </w:r>
    </w:p>
    <w:p w14:paraId="58E2AE99" w14:textId="3E7A759B" w:rsidR="00CE69C0" w:rsidRDefault="00CE69C0" w:rsidP="00CE69C0">
      <w:pPr>
        <w:pStyle w:val="ListParagraph"/>
        <w:numPr>
          <w:ilvl w:val="0"/>
          <w:numId w:val="30"/>
        </w:numPr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>Led</w:t>
      </w:r>
      <w:r>
        <w:rPr>
          <w:rFonts w:ascii="Palatino Linotype" w:hAnsi="Palatino Linotype"/>
          <w:sz w:val="20"/>
          <w:szCs w:val="20"/>
        </w:rPr>
        <w:t xml:space="preserve"> the</w:t>
      </w:r>
      <w:r w:rsidRPr="00CE69C0">
        <w:rPr>
          <w:rFonts w:ascii="Palatino Linotype" w:hAnsi="Palatino Linotype"/>
          <w:sz w:val="20"/>
          <w:szCs w:val="20"/>
        </w:rPr>
        <w:t xml:space="preserve"> treasury</w:t>
      </w:r>
      <w:r>
        <w:rPr>
          <w:rFonts w:ascii="Palatino Linotype" w:hAnsi="Palatino Linotype"/>
          <w:sz w:val="20"/>
          <w:szCs w:val="20"/>
        </w:rPr>
        <w:t xml:space="preserve"> along with</w:t>
      </w:r>
      <w:r w:rsidRPr="00CE69C0">
        <w:rPr>
          <w:rFonts w:ascii="Palatino Linotype" w:hAnsi="Palatino Linotype"/>
          <w:sz w:val="20"/>
          <w:szCs w:val="20"/>
        </w:rPr>
        <w:t xml:space="preserve"> event management and</w:t>
      </w:r>
      <w:r>
        <w:rPr>
          <w:rFonts w:ascii="Palatino Linotype" w:hAnsi="Palatino Linotype"/>
          <w:sz w:val="20"/>
          <w:szCs w:val="20"/>
        </w:rPr>
        <w:t xml:space="preserve"> the</w:t>
      </w:r>
      <w:r w:rsidRPr="00CE69C0">
        <w:rPr>
          <w:rFonts w:ascii="Palatino Linotype" w:hAnsi="Palatino Linotype"/>
          <w:sz w:val="20"/>
          <w:szCs w:val="20"/>
        </w:rPr>
        <w:t xml:space="preserve"> marketing teams</w:t>
      </w:r>
      <w:r>
        <w:rPr>
          <w:rFonts w:ascii="Palatino Linotype" w:hAnsi="Palatino Linotype"/>
          <w:sz w:val="20"/>
          <w:szCs w:val="20"/>
        </w:rPr>
        <w:t xml:space="preserve"> to foster a </w:t>
      </w:r>
      <w:r w:rsidRPr="00CE69C0">
        <w:rPr>
          <w:rFonts w:ascii="Palatino Linotype" w:hAnsi="Palatino Linotype"/>
          <w:sz w:val="20"/>
          <w:szCs w:val="20"/>
        </w:rPr>
        <w:t xml:space="preserve">culture of collaboration and innovation. </w:t>
      </w:r>
    </w:p>
    <w:p w14:paraId="0B5119DC" w14:textId="319C4C62" w:rsidR="00CE69C0" w:rsidRDefault="00CE69C0" w:rsidP="00CE69C0">
      <w:pPr>
        <w:pStyle w:val="ListParagraph"/>
        <w:numPr>
          <w:ilvl w:val="0"/>
          <w:numId w:val="30"/>
        </w:numPr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 xml:space="preserve">Liaised between students and management to ensure student voices were heard and initiatives aligned with community needs. </w:t>
      </w:r>
    </w:p>
    <w:p w14:paraId="4159C8DD" w14:textId="5783C9B2" w:rsidR="00CE69C0" w:rsidRDefault="00CE69C0" w:rsidP="00CE69C0">
      <w:pPr>
        <w:pStyle w:val="ListParagraph"/>
        <w:numPr>
          <w:ilvl w:val="0"/>
          <w:numId w:val="30"/>
        </w:numPr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 xml:space="preserve">Organized large-scale cultural events, enhancing cross-cultural awareness within the university. </w:t>
      </w:r>
    </w:p>
    <w:p w14:paraId="2C7BAC1D" w14:textId="3E1C24BA" w:rsidR="00CE69C0" w:rsidRPr="00CE69C0" w:rsidRDefault="00CE69C0" w:rsidP="00CE69C0">
      <w:pPr>
        <w:pStyle w:val="ListParagraph"/>
        <w:numPr>
          <w:ilvl w:val="0"/>
          <w:numId w:val="30"/>
        </w:numPr>
        <w:rPr>
          <w:rFonts w:ascii="Palatino Linotype" w:hAnsi="Palatino Linotype"/>
          <w:sz w:val="20"/>
          <w:szCs w:val="20"/>
        </w:rPr>
      </w:pPr>
      <w:r w:rsidRPr="00CE69C0">
        <w:rPr>
          <w:rFonts w:ascii="Palatino Linotype" w:hAnsi="Palatino Linotype"/>
          <w:sz w:val="20"/>
          <w:szCs w:val="20"/>
        </w:rPr>
        <w:t xml:space="preserve">Developed strategic partnerships with external sponsors to expand the organization’s reach and impact. </w:t>
      </w:r>
    </w:p>
    <w:p w14:paraId="7D4B50AB" w14:textId="52D38A6D" w:rsidR="005F0C6C" w:rsidRPr="00F95AEA" w:rsidRDefault="00CE69C0" w:rsidP="00653A0C">
      <w:pPr>
        <w:pStyle w:val="Header"/>
        <w:tabs>
          <w:tab w:val="clear" w:pos="4680"/>
          <w:tab w:val="clear" w:pos="9360"/>
        </w:tabs>
        <w:spacing w:before="160"/>
        <w:jc w:val="both"/>
        <w:rPr>
          <w:rFonts w:ascii="Palatino Linotype" w:hAnsi="Palatino Linotype"/>
          <w:b/>
          <w:i/>
          <w:sz w:val="20"/>
          <w:szCs w:val="20"/>
        </w:rPr>
      </w:pPr>
      <w:r w:rsidRPr="00CE69C0">
        <w:rPr>
          <w:rFonts w:ascii="Palatino Linotype" w:hAnsi="Palatino Linotype"/>
          <w:b/>
          <w:sz w:val="21"/>
          <w:szCs w:val="21"/>
          <w:lang w:val="en-US"/>
        </w:rPr>
        <w:t>MIRACLE LEARNING SOLUTIONS</w:t>
      </w:r>
      <w:r w:rsidR="00FB1DC0">
        <w:rPr>
          <w:rFonts w:ascii="Palatino Linotype" w:hAnsi="Palatino Linotype"/>
          <w:b/>
          <w:sz w:val="20"/>
          <w:szCs w:val="20"/>
        </w:rPr>
        <w:t xml:space="preserve">, </w:t>
      </w:r>
      <w:r w:rsidR="00FB1DC0" w:rsidRPr="00FB1DC0">
        <w:rPr>
          <w:rFonts w:ascii="Palatino Linotype" w:hAnsi="Palatino Linotype"/>
          <w:bCs/>
          <w:sz w:val="20"/>
          <w:szCs w:val="20"/>
        </w:rPr>
        <w:t>Bangalore, India</w:t>
      </w:r>
    </w:p>
    <w:p w14:paraId="495F1012" w14:textId="0F8A21B9" w:rsidR="00FB1DC0" w:rsidRDefault="005F0C6C" w:rsidP="00FB1DC0">
      <w:pPr>
        <w:pStyle w:val="NormalWeb"/>
        <w:shd w:val="clear" w:color="auto" w:fill="FFFFFF"/>
        <w:tabs>
          <w:tab w:val="left" w:pos="360"/>
          <w:tab w:val="right" w:pos="9907"/>
        </w:tabs>
        <w:spacing w:before="40" w:beforeAutospacing="0" w:after="40" w:afterAutospacing="0"/>
        <w:textAlignment w:val="baseline"/>
        <w:rPr>
          <w:rFonts w:ascii="Palatino Linotype" w:hAnsi="Palatino Linotype"/>
          <w:b/>
          <w:bCs/>
          <w:sz w:val="20"/>
          <w:szCs w:val="20"/>
        </w:rPr>
      </w:pPr>
      <w:r w:rsidRPr="00FB1DC0">
        <w:rPr>
          <w:rFonts w:ascii="Palatino Linotype" w:hAnsi="Palatino Linotype"/>
          <w:b/>
          <w:bCs/>
          <w:sz w:val="20"/>
          <w:szCs w:val="20"/>
        </w:rPr>
        <w:tab/>
      </w:r>
      <w:r w:rsidR="00FB1DC0" w:rsidRPr="00FB1DC0">
        <w:rPr>
          <w:rFonts w:ascii="Palatino Linotype" w:hAnsi="Palatino Linotype"/>
          <w:b/>
          <w:bCs/>
          <w:sz w:val="20"/>
          <w:szCs w:val="20"/>
        </w:rPr>
        <w:t>IT Administrative Assistant</w:t>
      </w:r>
      <w:r w:rsidRPr="00B001CC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B001CC">
        <w:rPr>
          <w:rFonts w:ascii="Palatino Linotype" w:hAnsi="Palatino Linotype"/>
          <w:b/>
          <w:bCs/>
          <w:sz w:val="18"/>
          <w:szCs w:val="18"/>
        </w:rPr>
        <w:tab/>
      </w:r>
      <w:r w:rsid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June</w:t>
      </w:r>
      <w:r w:rsidR="00FB1DC0" w:rsidRPr="00FB1DC0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 </w:t>
      </w:r>
      <w:r w:rsidR="00FB1DC0" w:rsidRPr="00CE69C0">
        <w:rPr>
          <w:rFonts w:ascii="Palatino Linotype" w:hAnsi="Palatino Linotype"/>
          <w:b/>
          <w:bCs/>
          <w:sz w:val="20"/>
          <w:szCs w:val="20"/>
        </w:rPr>
        <w:t>20</w:t>
      </w:r>
      <w:r w:rsidR="00FB1DC0">
        <w:rPr>
          <w:rFonts w:ascii="Palatino Linotype" w:hAnsi="Palatino Linotype"/>
          <w:b/>
          <w:bCs/>
          <w:sz w:val="20"/>
          <w:szCs w:val="20"/>
        </w:rPr>
        <w:t>17</w:t>
      </w:r>
      <w:r w:rsidR="00FB1DC0" w:rsidRPr="00CE69C0">
        <w:rPr>
          <w:rFonts w:ascii="Palatino Linotype" w:hAnsi="Palatino Linotype"/>
          <w:b/>
          <w:bCs/>
          <w:sz w:val="20"/>
          <w:szCs w:val="20"/>
        </w:rPr>
        <w:t xml:space="preserve"> to</w:t>
      </w:r>
      <w:r w:rsidR="00FB1DC0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 </w:t>
      </w:r>
      <w:r w:rsidR="00067E4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August</w:t>
      </w:r>
      <w:r w:rsidR="00FB1DC0" w:rsidRPr="00FB1DC0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FB1DC0" w:rsidRPr="00CE69C0">
        <w:rPr>
          <w:rFonts w:ascii="Palatino Linotype" w:hAnsi="Palatino Linotype"/>
          <w:b/>
          <w:bCs/>
          <w:sz w:val="20"/>
          <w:szCs w:val="20"/>
        </w:rPr>
        <w:t>20</w:t>
      </w:r>
      <w:r w:rsidR="00FB1DC0">
        <w:rPr>
          <w:rFonts w:ascii="Palatino Linotype" w:hAnsi="Palatino Linotype"/>
          <w:b/>
          <w:bCs/>
          <w:sz w:val="20"/>
          <w:szCs w:val="20"/>
        </w:rPr>
        <w:t>1</w:t>
      </w:r>
      <w:r w:rsidR="00067E45">
        <w:rPr>
          <w:rFonts w:ascii="Palatino Linotype" w:hAnsi="Palatino Linotype"/>
          <w:b/>
          <w:bCs/>
          <w:sz w:val="20"/>
          <w:szCs w:val="20"/>
        </w:rPr>
        <w:t>7</w:t>
      </w:r>
    </w:p>
    <w:p w14:paraId="503D40B0" w14:textId="77777777" w:rsidR="00FB1DC0" w:rsidRDefault="00FB1DC0" w:rsidP="00FB1DC0">
      <w:pPr>
        <w:pStyle w:val="ListParagraph"/>
        <w:numPr>
          <w:ilvl w:val="0"/>
          <w:numId w:val="31"/>
        </w:numPr>
        <w:rPr>
          <w:rFonts w:ascii="Palatino Linotype" w:hAnsi="Palatino Linotype"/>
          <w:sz w:val="20"/>
          <w:szCs w:val="20"/>
        </w:rPr>
      </w:pPr>
      <w:r w:rsidRPr="00FB1DC0">
        <w:rPr>
          <w:rFonts w:ascii="Palatino Linotype" w:hAnsi="Palatino Linotype"/>
          <w:sz w:val="20"/>
          <w:szCs w:val="20"/>
        </w:rPr>
        <w:t xml:space="preserve">Provided exceptional customer service and technical support in a fast-paced cybercafé, </w:t>
      </w:r>
      <w:r>
        <w:rPr>
          <w:rFonts w:ascii="Palatino Linotype" w:hAnsi="Palatino Linotype"/>
          <w:sz w:val="20"/>
          <w:szCs w:val="20"/>
        </w:rPr>
        <w:t>which ensured smooth daily operations.</w:t>
      </w:r>
    </w:p>
    <w:p w14:paraId="6D2EBC00" w14:textId="1EE72E7E" w:rsidR="00FB1DC0" w:rsidRDefault="00FB1DC0" w:rsidP="00FB1DC0">
      <w:pPr>
        <w:pStyle w:val="ListParagraph"/>
        <w:numPr>
          <w:ilvl w:val="0"/>
          <w:numId w:val="31"/>
        </w:numPr>
        <w:rPr>
          <w:rFonts w:ascii="Palatino Linotype" w:hAnsi="Palatino Linotype"/>
          <w:sz w:val="20"/>
          <w:szCs w:val="20"/>
        </w:rPr>
      </w:pPr>
      <w:r w:rsidRPr="00FB1DC0">
        <w:rPr>
          <w:rFonts w:ascii="Palatino Linotype" w:hAnsi="Palatino Linotype"/>
          <w:sz w:val="20"/>
          <w:szCs w:val="20"/>
        </w:rPr>
        <w:t xml:space="preserve"> Assisted users with internet access, troubleshooting, and technical issues to enhance their experience. </w:t>
      </w:r>
    </w:p>
    <w:p w14:paraId="34EF42B0" w14:textId="2C6F80B5" w:rsidR="00FB1DC0" w:rsidRPr="00FB1DC0" w:rsidRDefault="00FB1DC0" w:rsidP="00FB1DC0">
      <w:pPr>
        <w:pStyle w:val="ListParagraph"/>
        <w:numPr>
          <w:ilvl w:val="0"/>
          <w:numId w:val="31"/>
        </w:numPr>
        <w:rPr>
          <w:rFonts w:ascii="Palatino Linotype" w:hAnsi="Palatino Linotype"/>
          <w:sz w:val="20"/>
          <w:szCs w:val="20"/>
        </w:rPr>
      </w:pPr>
      <w:r w:rsidRPr="00FB1DC0">
        <w:rPr>
          <w:rFonts w:ascii="Palatino Linotype" w:hAnsi="Palatino Linotype"/>
          <w:sz w:val="20"/>
          <w:szCs w:val="20"/>
        </w:rPr>
        <w:t>Supported document processing and online services</w:t>
      </w:r>
      <w:r>
        <w:rPr>
          <w:rFonts w:ascii="Palatino Linotype" w:hAnsi="Palatino Linotype"/>
          <w:sz w:val="20"/>
          <w:szCs w:val="20"/>
        </w:rPr>
        <w:t xml:space="preserve"> for</w:t>
      </w:r>
      <w:r w:rsidRPr="00FB1DC0">
        <w:rPr>
          <w:rFonts w:ascii="Palatino Linotype" w:hAnsi="Palatino Linotype"/>
          <w:sz w:val="20"/>
          <w:szCs w:val="20"/>
        </w:rPr>
        <w:t xml:space="preserve"> streamlining workflow and efficiency. </w:t>
      </w:r>
    </w:p>
    <w:p w14:paraId="728D6678" w14:textId="46C575C8" w:rsidR="00D817EF" w:rsidRPr="003438EC" w:rsidRDefault="00FB1DC0" w:rsidP="003438EC">
      <w:pPr>
        <w:pBdr>
          <w:bottom w:val="single" w:sz="6" w:space="1" w:color="auto"/>
        </w:pBdr>
        <w:spacing w:before="160"/>
        <w:rPr>
          <w:rFonts w:ascii="Palatino Linotype" w:hAnsi="Palatino Linotype"/>
          <w:b/>
          <w:caps/>
          <w:spacing w:val="20"/>
          <w:szCs w:val="22"/>
        </w:rPr>
      </w:pPr>
      <w:r>
        <w:rPr>
          <w:rFonts w:ascii="Palatino Linotype" w:hAnsi="Palatino Linotype"/>
          <w:b/>
          <w:caps/>
          <w:spacing w:val="20"/>
          <w:szCs w:val="22"/>
        </w:rPr>
        <w:t>CERTICATIONS AND TECHNICAL SKILLS</w:t>
      </w:r>
    </w:p>
    <w:p w14:paraId="199BC08B" w14:textId="77777777" w:rsidR="00653A0C" w:rsidRPr="00653A0C" w:rsidRDefault="00FB1DC0" w:rsidP="00653A0C">
      <w:pPr>
        <w:pStyle w:val="ListParagraph"/>
        <w:spacing w:before="80" w:after="80"/>
        <w:rPr>
          <w:rFonts w:ascii="Palatino Linotype" w:hAnsi="Palatino Linotype"/>
          <w:b/>
          <w:bCs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>CERTIFICATIONS</w:t>
      </w:r>
      <w:r w:rsidRPr="00653A0C">
        <w:rPr>
          <w:rFonts w:ascii="Palatino Linotype" w:hAnsi="Palatino Linotype"/>
          <w:sz w:val="20"/>
          <w:szCs w:val="20"/>
        </w:rPr>
        <w:t xml:space="preserve"> </w:t>
      </w:r>
      <w:r w:rsidRPr="00653A0C">
        <w:rPr>
          <w:rFonts w:ascii="Palatino Linotype" w:hAnsi="Palatino Linotype"/>
          <w:b/>
          <w:bCs/>
          <w:sz w:val="20"/>
          <w:szCs w:val="20"/>
        </w:rPr>
        <w:t xml:space="preserve">- Foundations of Google Project Management by Google </w:t>
      </w:r>
    </w:p>
    <w:p w14:paraId="62343422" w14:textId="0736413B" w:rsidR="00653A0C" w:rsidRDefault="00FB1DC0" w:rsidP="008314E6">
      <w:pPr>
        <w:pStyle w:val="ListParagraph"/>
        <w:spacing w:before="80" w:after="80"/>
        <w:ind w:left="1080"/>
        <w:rPr>
          <w:rFonts w:ascii="Palatino Linotype" w:hAnsi="Palatino Linotype"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>Google Advanced Data Analytic</w:t>
      </w:r>
      <w:r w:rsidR="00653A0C" w:rsidRPr="00653A0C">
        <w:rPr>
          <w:rFonts w:ascii="Palatino Linotype" w:hAnsi="Palatino Linotype"/>
          <w:b/>
          <w:bCs/>
          <w:sz w:val="20"/>
          <w:szCs w:val="20"/>
        </w:rPr>
        <w:t>s</w:t>
      </w:r>
      <w:r w:rsidRPr="00653A0C">
        <w:rPr>
          <w:rFonts w:ascii="Palatino Linotype" w:hAnsi="Palatino Linotype"/>
          <w:sz w:val="20"/>
          <w:szCs w:val="20"/>
        </w:rPr>
        <w:t xml:space="preserve"> (in progress) </w:t>
      </w:r>
    </w:p>
    <w:p w14:paraId="01777F22" w14:textId="77777777" w:rsidR="00653A0C" w:rsidRPr="00653A0C" w:rsidRDefault="00653A0C" w:rsidP="00653A0C">
      <w:pPr>
        <w:pStyle w:val="ListParagraph"/>
        <w:spacing w:before="80" w:after="80"/>
        <w:rPr>
          <w:rFonts w:ascii="Palatino Linotype" w:hAnsi="Palatino Linotype"/>
          <w:sz w:val="8"/>
          <w:szCs w:val="8"/>
        </w:rPr>
      </w:pPr>
    </w:p>
    <w:p w14:paraId="7C626426" w14:textId="56FE53C9" w:rsidR="00FB1DC0" w:rsidRPr="00653A0C" w:rsidRDefault="00FB1DC0" w:rsidP="00653A0C">
      <w:pPr>
        <w:pStyle w:val="ListParagraph"/>
        <w:rPr>
          <w:rFonts w:ascii="Palatino Linotype" w:hAnsi="Palatino Linotype"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>TECHNICAL SKILLS</w:t>
      </w:r>
      <w:r w:rsidR="00653A0C">
        <w:rPr>
          <w:rFonts w:ascii="Palatino Linotype" w:hAnsi="Palatino Linotype"/>
          <w:b/>
          <w:bCs/>
          <w:sz w:val="20"/>
          <w:szCs w:val="20"/>
        </w:rPr>
        <w:t xml:space="preserve"> - </w:t>
      </w:r>
      <w:r w:rsidRPr="00653A0C">
        <w:rPr>
          <w:rFonts w:ascii="Palatino Linotype" w:hAnsi="Palatino Linotype"/>
          <w:b/>
          <w:bCs/>
          <w:sz w:val="20"/>
          <w:szCs w:val="20"/>
        </w:rPr>
        <w:t>Data Analytics &amp; Programming:</w:t>
      </w:r>
      <w:r w:rsidRPr="00653A0C">
        <w:rPr>
          <w:rFonts w:ascii="Palatino Linotype" w:hAnsi="Palatino Linotype"/>
          <w:sz w:val="20"/>
          <w:szCs w:val="20"/>
        </w:rPr>
        <w:t xml:space="preserve"> Python, SQL, Data Visualization </w:t>
      </w:r>
    </w:p>
    <w:p w14:paraId="65A91225" w14:textId="77777777" w:rsidR="00FB1DC0" w:rsidRPr="00653A0C" w:rsidRDefault="00FB1DC0" w:rsidP="008314E6">
      <w:pPr>
        <w:pStyle w:val="ListParagraph"/>
        <w:ind w:left="1080"/>
        <w:rPr>
          <w:rFonts w:ascii="Palatino Linotype" w:hAnsi="Palatino Linotype"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 xml:space="preserve">Business &amp; IT Tools: </w:t>
      </w:r>
      <w:r w:rsidRPr="00653A0C">
        <w:rPr>
          <w:rFonts w:ascii="Palatino Linotype" w:hAnsi="Palatino Linotype"/>
          <w:sz w:val="20"/>
          <w:szCs w:val="20"/>
        </w:rPr>
        <w:t xml:space="preserve">SAP, Microsoft Excel, Access, Visio, Project </w:t>
      </w:r>
    </w:p>
    <w:p w14:paraId="2229F786" w14:textId="77777777" w:rsidR="00FB1DC0" w:rsidRDefault="00FB1DC0" w:rsidP="008314E6">
      <w:pPr>
        <w:pStyle w:val="ListParagraph"/>
        <w:ind w:left="1080"/>
        <w:rPr>
          <w:rFonts w:ascii="Palatino Linotype" w:hAnsi="Palatino Linotype"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>Networking &amp; Security:</w:t>
      </w:r>
      <w:r w:rsidRPr="00653A0C">
        <w:rPr>
          <w:rFonts w:ascii="Palatino Linotype" w:hAnsi="Palatino Linotype"/>
          <w:sz w:val="20"/>
          <w:szCs w:val="20"/>
        </w:rPr>
        <w:t xml:space="preserve"> CISCO Packet Tracer, IT Support, Troubleshooting </w:t>
      </w:r>
    </w:p>
    <w:p w14:paraId="3F09A09A" w14:textId="77777777" w:rsidR="00FB1DC0" w:rsidRPr="00653A0C" w:rsidRDefault="00FB1DC0" w:rsidP="008314E6">
      <w:pPr>
        <w:pStyle w:val="ListParagraph"/>
        <w:ind w:left="1080"/>
        <w:rPr>
          <w:rFonts w:ascii="Palatino Linotype" w:hAnsi="Palatino Linotype"/>
          <w:sz w:val="20"/>
          <w:szCs w:val="20"/>
        </w:rPr>
      </w:pPr>
      <w:r w:rsidRPr="00653A0C">
        <w:rPr>
          <w:rFonts w:ascii="Palatino Linotype" w:hAnsi="Palatino Linotype"/>
          <w:b/>
          <w:bCs/>
          <w:sz w:val="20"/>
          <w:szCs w:val="20"/>
        </w:rPr>
        <w:t>Multimedia &amp; Design:</w:t>
      </w:r>
      <w:r w:rsidRPr="00653A0C">
        <w:rPr>
          <w:rFonts w:ascii="Palatino Linotype" w:hAnsi="Palatino Linotype"/>
          <w:sz w:val="20"/>
          <w:szCs w:val="20"/>
        </w:rPr>
        <w:t xml:space="preserve"> Adobe Photoshop, Premiere Pro, Lightroom</w:t>
      </w:r>
    </w:p>
    <w:p w14:paraId="605CF98C" w14:textId="77777777" w:rsidR="00D817EF" w:rsidRDefault="00D817EF" w:rsidP="00D817EF">
      <w:pPr>
        <w:ind w:left="720"/>
        <w:rPr>
          <w:rFonts w:ascii="Palatino Linotype" w:hAnsi="Palatino Linotype"/>
          <w:sz w:val="18"/>
          <w:szCs w:val="18"/>
        </w:rPr>
      </w:pPr>
    </w:p>
    <w:p w14:paraId="3952C38A" w14:textId="77777777" w:rsidR="00242038" w:rsidRPr="002223F7" w:rsidRDefault="00242038" w:rsidP="00D817EF">
      <w:pPr>
        <w:ind w:left="720"/>
        <w:rPr>
          <w:rFonts w:ascii="Palatino Linotype" w:hAnsi="Palatino Linotype"/>
          <w:sz w:val="18"/>
          <w:szCs w:val="18"/>
        </w:rPr>
      </w:pPr>
    </w:p>
    <w:sectPr w:rsidR="00242038" w:rsidRPr="002223F7" w:rsidSect="007C42FC">
      <w:headerReference w:type="default" r:id="rId8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EA59" w14:textId="77777777" w:rsidR="00BF037B" w:rsidRDefault="00BF037B" w:rsidP="00774F51">
      <w:r>
        <w:separator/>
      </w:r>
    </w:p>
  </w:endnote>
  <w:endnote w:type="continuationSeparator" w:id="0">
    <w:p w14:paraId="4CF298F1" w14:textId="77777777" w:rsidR="00BF037B" w:rsidRDefault="00BF037B" w:rsidP="007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D9AE" w14:textId="77777777" w:rsidR="00BF037B" w:rsidRDefault="00BF037B" w:rsidP="00774F51">
      <w:r>
        <w:separator/>
      </w:r>
    </w:p>
  </w:footnote>
  <w:footnote w:type="continuationSeparator" w:id="0">
    <w:p w14:paraId="1D9A4077" w14:textId="77777777" w:rsidR="00BF037B" w:rsidRDefault="00BF037B" w:rsidP="007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8D63" w14:textId="0209BBE0" w:rsidR="00774F51" w:rsidRPr="00315700" w:rsidRDefault="00242038" w:rsidP="00143D97">
    <w:pPr>
      <w:pStyle w:val="Header"/>
      <w:pBdr>
        <w:bottom w:val="single" w:sz="4" w:space="1" w:color="A6A6A6"/>
      </w:pBdr>
      <w:tabs>
        <w:tab w:val="clear" w:pos="9360"/>
        <w:tab w:val="right" w:pos="9900"/>
      </w:tabs>
      <w:spacing w:after="240"/>
      <w:rPr>
        <w:rFonts w:ascii="Palatino Linotype" w:hAnsi="Palatino Linotype"/>
        <w:b/>
        <w:color w:val="808080"/>
        <w:sz w:val="18"/>
        <w:szCs w:val="18"/>
      </w:rPr>
    </w:pPr>
    <w:r>
      <w:rPr>
        <w:rFonts w:ascii="Palatino Linotype" w:hAnsi="Palatino Linotype"/>
        <w:color w:val="808080"/>
        <w:spacing w:val="60"/>
        <w:szCs w:val="22"/>
        <w:lang w:val="en-US"/>
      </w:rPr>
      <w:t>Shaun Siby</w:t>
    </w:r>
    <w:r w:rsidR="00774F51" w:rsidRPr="00315700">
      <w:rPr>
        <w:rFonts w:ascii="Palatino Linotype" w:hAnsi="Palatino Linotype"/>
        <w:color w:val="808080"/>
        <w:spacing w:val="60"/>
        <w:sz w:val="18"/>
        <w:szCs w:val="18"/>
      </w:rPr>
      <w:t xml:space="preserve"> </w:t>
    </w:r>
    <w:r w:rsidR="00774F51" w:rsidRPr="00315700">
      <w:rPr>
        <w:rFonts w:ascii="Palatino Linotype" w:hAnsi="Palatino Linotype"/>
        <w:color w:val="808080"/>
        <w:spacing w:val="60"/>
        <w:sz w:val="18"/>
        <w:szCs w:val="18"/>
      </w:rPr>
      <w:tab/>
    </w:r>
    <w:r w:rsidR="00774F51" w:rsidRPr="00315700">
      <w:rPr>
        <w:rFonts w:ascii="Palatino Linotype" w:hAnsi="Palatino Linotype"/>
        <w:color w:val="808080"/>
        <w:spacing w:val="60"/>
        <w:sz w:val="18"/>
        <w:szCs w:val="18"/>
      </w:rPr>
      <w:tab/>
      <w:t>Page</w:t>
    </w:r>
    <w:r w:rsidR="00774F51" w:rsidRPr="00315700">
      <w:rPr>
        <w:rFonts w:ascii="Palatino Linotype" w:hAnsi="Palatino Linotype"/>
        <w:color w:val="808080"/>
        <w:sz w:val="18"/>
        <w:szCs w:val="18"/>
      </w:rPr>
      <w:t xml:space="preserve"> | </w:t>
    </w:r>
    <w:r w:rsidR="00774F51" w:rsidRPr="00315700">
      <w:rPr>
        <w:rFonts w:ascii="Palatino Linotype" w:hAnsi="Palatino Linotype"/>
        <w:color w:val="808080"/>
        <w:sz w:val="18"/>
        <w:szCs w:val="18"/>
      </w:rPr>
      <w:fldChar w:fldCharType="begin"/>
    </w:r>
    <w:r w:rsidR="00774F51" w:rsidRPr="00315700">
      <w:rPr>
        <w:rFonts w:ascii="Palatino Linotype" w:hAnsi="Palatino Linotype"/>
        <w:color w:val="808080"/>
        <w:sz w:val="18"/>
        <w:szCs w:val="18"/>
      </w:rPr>
      <w:instrText xml:space="preserve"> PAGE   \* MERGEFORMAT </w:instrText>
    </w:r>
    <w:r w:rsidR="00774F51" w:rsidRPr="00315700">
      <w:rPr>
        <w:rFonts w:ascii="Palatino Linotype" w:hAnsi="Palatino Linotype"/>
        <w:color w:val="808080"/>
        <w:sz w:val="18"/>
        <w:szCs w:val="18"/>
      </w:rPr>
      <w:fldChar w:fldCharType="separate"/>
    </w:r>
    <w:r w:rsidR="00DE2B05" w:rsidRPr="00DE2B05">
      <w:rPr>
        <w:rFonts w:ascii="Palatino Linotype" w:hAnsi="Palatino Linotype"/>
        <w:b/>
        <w:noProof/>
        <w:color w:val="808080"/>
        <w:sz w:val="18"/>
        <w:szCs w:val="18"/>
      </w:rPr>
      <w:t>2</w:t>
    </w:r>
    <w:r w:rsidR="00774F51" w:rsidRPr="00315700">
      <w:rPr>
        <w:rFonts w:ascii="Palatino Linotype" w:hAnsi="Palatino Linotype"/>
        <w:color w:val="808080"/>
        <w:sz w:val="18"/>
        <w:szCs w:val="18"/>
      </w:rPr>
      <w:fldChar w:fldCharType="end"/>
    </w:r>
  </w:p>
  <w:p w14:paraId="125889B2" w14:textId="77777777" w:rsidR="00B14792" w:rsidRDefault="00B14792"/>
  <w:p w14:paraId="6C03DF9C" w14:textId="77777777" w:rsidR="00B14792" w:rsidRDefault="00B14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03993A38"/>
    <w:multiLevelType w:val="hybridMultilevel"/>
    <w:tmpl w:val="0BBEF68C"/>
    <w:lvl w:ilvl="0" w:tplc="ED021A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BF0"/>
    <w:multiLevelType w:val="hybridMultilevel"/>
    <w:tmpl w:val="AE629BB6"/>
    <w:lvl w:ilvl="0" w:tplc="109C6FD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0C22257C"/>
    <w:multiLevelType w:val="hybridMultilevel"/>
    <w:tmpl w:val="6A50213E"/>
    <w:lvl w:ilvl="0" w:tplc="0409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380" w:hanging="360"/>
      </w:pPr>
      <w:rPr>
        <w:rFonts w:ascii="Wingdings" w:hAnsi="Wingdings" w:hint="default"/>
      </w:rPr>
    </w:lvl>
  </w:abstractNum>
  <w:abstractNum w:abstractNumId="4" w15:restartNumberingAfterBreak="0">
    <w:nsid w:val="0CEE2E9D"/>
    <w:multiLevelType w:val="hybridMultilevel"/>
    <w:tmpl w:val="757EF7BA"/>
    <w:lvl w:ilvl="0" w:tplc="9B8A9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152E"/>
    <w:multiLevelType w:val="hybridMultilevel"/>
    <w:tmpl w:val="6164A4A2"/>
    <w:lvl w:ilvl="0" w:tplc="8CD8DD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5768"/>
    <w:multiLevelType w:val="multilevel"/>
    <w:tmpl w:val="E9BA2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01E0"/>
    <w:multiLevelType w:val="multilevel"/>
    <w:tmpl w:val="220A5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A63DF5"/>
    <w:multiLevelType w:val="hybridMultilevel"/>
    <w:tmpl w:val="70D64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E0FE00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00649"/>
    <w:multiLevelType w:val="hybridMultilevel"/>
    <w:tmpl w:val="2CBA6B0E"/>
    <w:lvl w:ilvl="0" w:tplc="7CCE6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503E"/>
    <w:multiLevelType w:val="hybridMultilevel"/>
    <w:tmpl w:val="4AB0A908"/>
    <w:lvl w:ilvl="0" w:tplc="39B41C0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9AC3C08"/>
    <w:multiLevelType w:val="hybridMultilevel"/>
    <w:tmpl w:val="C88893EA"/>
    <w:lvl w:ilvl="0" w:tplc="0B0E5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3C3E"/>
    <w:multiLevelType w:val="hybridMultilevel"/>
    <w:tmpl w:val="997CB880"/>
    <w:lvl w:ilvl="0" w:tplc="BA1C6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12FA"/>
    <w:multiLevelType w:val="hybridMultilevel"/>
    <w:tmpl w:val="5AAA9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77BC"/>
    <w:multiLevelType w:val="multilevel"/>
    <w:tmpl w:val="BE262A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52815"/>
    <w:multiLevelType w:val="hybridMultilevel"/>
    <w:tmpl w:val="915E4D1A"/>
    <w:lvl w:ilvl="0" w:tplc="6A6C09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279"/>
    <w:multiLevelType w:val="hybridMultilevel"/>
    <w:tmpl w:val="30EC595A"/>
    <w:lvl w:ilvl="0" w:tplc="5C70A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69F5"/>
    <w:multiLevelType w:val="hybridMultilevel"/>
    <w:tmpl w:val="3CE4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036BD"/>
    <w:multiLevelType w:val="hybridMultilevel"/>
    <w:tmpl w:val="F7F8ACD6"/>
    <w:lvl w:ilvl="0" w:tplc="8E7807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7E0892F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14A5E"/>
    <w:multiLevelType w:val="hybridMultilevel"/>
    <w:tmpl w:val="DAE05EF2"/>
    <w:lvl w:ilvl="0" w:tplc="DDB4D8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73A81A2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407F5"/>
    <w:multiLevelType w:val="hybridMultilevel"/>
    <w:tmpl w:val="D9041A52"/>
    <w:lvl w:ilvl="0" w:tplc="43DA84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0FC7"/>
    <w:multiLevelType w:val="hybridMultilevel"/>
    <w:tmpl w:val="8586DBF0"/>
    <w:lvl w:ilvl="0" w:tplc="06D68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719F4"/>
    <w:multiLevelType w:val="hybridMultilevel"/>
    <w:tmpl w:val="A61E4718"/>
    <w:lvl w:ilvl="0" w:tplc="CBE47CD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5ADB40A3"/>
    <w:multiLevelType w:val="hybridMultilevel"/>
    <w:tmpl w:val="0262DBA6"/>
    <w:lvl w:ilvl="0" w:tplc="8C785D44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60F1D6">
      <w:start w:val="1"/>
      <w:numFmt w:val="bullet"/>
      <w:lvlText w:val="o"/>
      <w:lvlJc w:val="left"/>
      <w:pPr>
        <w:ind w:left="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1EE81E">
      <w:start w:val="1"/>
      <w:numFmt w:val="bullet"/>
      <w:lvlText w:val="▪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1EAA0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3075A4">
      <w:start w:val="1"/>
      <w:numFmt w:val="bullet"/>
      <w:lvlText w:val="o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B29092">
      <w:start w:val="1"/>
      <w:numFmt w:val="bullet"/>
      <w:lvlText w:val="▪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20F10E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281ABC">
      <w:start w:val="1"/>
      <w:numFmt w:val="bullet"/>
      <w:lvlText w:val="o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344EE6">
      <w:start w:val="1"/>
      <w:numFmt w:val="bullet"/>
      <w:lvlText w:val="▪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DC53FD"/>
    <w:multiLevelType w:val="hybridMultilevel"/>
    <w:tmpl w:val="CC7C3C42"/>
    <w:lvl w:ilvl="0" w:tplc="26168440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 w15:restartNumberingAfterBreak="0">
    <w:nsid w:val="6D7F5E57"/>
    <w:multiLevelType w:val="hybridMultilevel"/>
    <w:tmpl w:val="3D5C5FE4"/>
    <w:lvl w:ilvl="0" w:tplc="290062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5B0"/>
    <w:multiLevelType w:val="hybridMultilevel"/>
    <w:tmpl w:val="8D462EFE"/>
    <w:lvl w:ilvl="0" w:tplc="394807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7E0892F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14877"/>
    <w:multiLevelType w:val="hybridMultilevel"/>
    <w:tmpl w:val="265614B6"/>
    <w:lvl w:ilvl="0" w:tplc="0B0E53E8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auto"/>
        <w:sz w:val="18"/>
        <w:szCs w:val="18"/>
      </w:rPr>
    </w:lvl>
    <w:lvl w:ilvl="1" w:tplc="9B8A9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885708"/>
    <w:multiLevelType w:val="hybridMultilevel"/>
    <w:tmpl w:val="E172559E"/>
    <w:lvl w:ilvl="0" w:tplc="0290B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44BD"/>
    <w:multiLevelType w:val="hybridMultilevel"/>
    <w:tmpl w:val="333E1BAE"/>
    <w:lvl w:ilvl="0" w:tplc="308CF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1937"/>
    <w:multiLevelType w:val="hybridMultilevel"/>
    <w:tmpl w:val="C576F16C"/>
    <w:lvl w:ilvl="0" w:tplc="9B8A9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B13DC"/>
    <w:multiLevelType w:val="hybridMultilevel"/>
    <w:tmpl w:val="34E0BD7A"/>
    <w:lvl w:ilvl="0" w:tplc="A4A4C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94848"/>
    <w:multiLevelType w:val="hybridMultilevel"/>
    <w:tmpl w:val="9C3AE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856437">
    <w:abstractNumId w:val="10"/>
  </w:num>
  <w:num w:numId="2" w16cid:durableId="356128679">
    <w:abstractNumId w:val="23"/>
  </w:num>
  <w:num w:numId="3" w16cid:durableId="1925185842">
    <w:abstractNumId w:val="28"/>
  </w:num>
  <w:num w:numId="4" w16cid:durableId="884488927">
    <w:abstractNumId w:val="1"/>
  </w:num>
  <w:num w:numId="5" w16cid:durableId="690766198">
    <w:abstractNumId w:val="20"/>
  </w:num>
  <w:num w:numId="6" w16cid:durableId="682780344">
    <w:abstractNumId w:val="7"/>
  </w:num>
  <w:num w:numId="7" w16cid:durableId="1964769366">
    <w:abstractNumId w:val="5"/>
  </w:num>
  <w:num w:numId="8" w16cid:durableId="529340593">
    <w:abstractNumId w:val="30"/>
  </w:num>
  <w:num w:numId="9" w16cid:durableId="1871726188">
    <w:abstractNumId w:val="4"/>
  </w:num>
  <w:num w:numId="10" w16cid:durableId="1483278885">
    <w:abstractNumId w:val="27"/>
  </w:num>
  <w:num w:numId="11" w16cid:durableId="1265380299">
    <w:abstractNumId w:val="25"/>
  </w:num>
  <w:num w:numId="12" w16cid:durableId="1221751751">
    <w:abstractNumId w:val="11"/>
  </w:num>
  <w:num w:numId="13" w16cid:durableId="2030179887">
    <w:abstractNumId w:val="22"/>
  </w:num>
  <w:num w:numId="14" w16cid:durableId="1369451970">
    <w:abstractNumId w:val="2"/>
  </w:num>
  <w:num w:numId="15" w16cid:durableId="167450534">
    <w:abstractNumId w:val="24"/>
  </w:num>
  <w:num w:numId="16" w16cid:durableId="261181142">
    <w:abstractNumId w:val="14"/>
  </w:num>
  <w:num w:numId="17" w16cid:durableId="730927671">
    <w:abstractNumId w:val="6"/>
  </w:num>
  <w:num w:numId="18" w16cid:durableId="1659335549">
    <w:abstractNumId w:val="16"/>
  </w:num>
  <w:num w:numId="19" w16cid:durableId="1151287706">
    <w:abstractNumId w:val="21"/>
  </w:num>
  <w:num w:numId="20" w16cid:durableId="735779155">
    <w:abstractNumId w:val="15"/>
  </w:num>
  <w:num w:numId="21" w16cid:durableId="1686902221">
    <w:abstractNumId w:val="26"/>
  </w:num>
  <w:num w:numId="22" w16cid:durableId="626353618">
    <w:abstractNumId w:val="9"/>
  </w:num>
  <w:num w:numId="23" w16cid:durableId="103577124">
    <w:abstractNumId w:val="18"/>
  </w:num>
  <w:num w:numId="24" w16cid:durableId="1835492145">
    <w:abstractNumId w:val="29"/>
  </w:num>
  <w:num w:numId="25" w16cid:durableId="796026310">
    <w:abstractNumId w:val="31"/>
  </w:num>
  <w:num w:numId="26" w16cid:durableId="2137916566">
    <w:abstractNumId w:val="17"/>
  </w:num>
  <w:num w:numId="27" w16cid:durableId="1326668787">
    <w:abstractNumId w:val="12"/>
  </w:num>
  <w:num w:numId="28" w16cid:durableId="459228421">
    <w:abstractNumId w:val="3"/>
  </w:num>
  <w:num w:numId="29" w16cid:durableId="481586535">
    <w:abstractNumId w:val="19"/>
  </w:num>
  <w:num w:numId="30" w16cid:durableId="1830632095">
    <w:abstractNumId w:val="8"/>
  </w:num>
  <w:num w:numId="31" w16cid:durableId="1664159649">
    <w:abstractNumId w:val="13"/>
  </w:num>
  <w:num w:numId="32" w16cid:durableId="1739475592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FA"/>
    <w:rsid w:val="0000734E"/>
    <w:rsid w:val="000134B2"/>
    <w:rsid w:val="00022894"/>
    <w:rsid w:val="0003394A"/>
    <w:rsid w:val="0004527B"/>
    <w:rsid w:val="00063B7A"/>
    <w:rsid w:val="000677C9"/>
    <w:rsid w:val="00067E45"/>
    <w:rsid w:val="00090318"/>
    <w:rsid w:val="0009458D"/>
    <w:rsid w:val="0009642C"/>
    <w:rsid w:val="000B4229"/>
    <w:rsid w:val="000B7375"/>
    <w:rsid w:val="000C37A5"/>
    <w:rsid w:val="000E1358"/>
    <w:rsid w:val="000E45DD"/>
    <w:rsid w:val="000E65F5"/>
    <w:rsid w:val="000E66CC"/>
    <w:rsid w:val="000E7D4C"/>
    <w:rsid w:val="00101D86"/>
    <w:rsid w:val="00105EF4"/>
    <w:rsid w:val="001065ED"/>
    <w:rsid w:val="00123AD2"/>
    <w:rsid w:val="00130921"/>
    <w:rsid w:val="00136C13"/>
    <w:rsid w:val="001370F3"/>
    <w:rsid w:val="00143D97"/>
    <w:rsid w:val="0015447F"/>
    <w:rsid w:val="00154FE5"/>
    <w:rsid w:val="001555FF"/>
    <w:rsid w:val="00155C65"/>
    <w:rsid w:val="00161BBA"/>
    <w:rsid w:val="001662AE"/>
    <w:rsid w:val="00170509"/>
    <w:rsid w:val="00171BA1"/>
    <w:rsid w:val="00172435"/>
    <w:rsid w:val="001772E6"/>
    <w:rsid w:val="00180E49"/>
    <w:rsid w:val="00181DAD"/>
    <w:rsid w:val="00191B41"/>
    <w:rsid w:val="0019351B"/>
    <w:rsid w:val="001965F5"/>
    <w:rsid w:val="001A75D9"/>
    <w:rsid w:val="001B32D9"/>
    <w:rsid w:val="001C6D17"/>
    <w:rsid w:val="001C6E48"/>
    <w:rsid w:val="001D21CF"/>
    <w:rsid w:val="001D260F"/>
    <w:rsid w:val="001E176F"/>
    <w:rsid w:val="001F68A6"/>
    <w:rsid w:val="00201B63"/>
    <w:rsid w:val="0021711B"/>
    <w:rsid w:val="002223F7"/>
    <w:rsid w:val="002224D7"/>
    <w:rsid w:val="0024104E"/>
    <w:rsid w:val="00242038"/>
    <w:rsid w:val="0026208F"/>
    <w:rsid w:val="00265C43"/>
    <w:rsid w:val="002725FD"/>
    <w:rsid w:val="002778F0"/>
    <w:rsid w:val="002811EB"/>
    <w:rsid w:val="00297182"/>
    <w:rsid w:val="002A2AA6"/>
    <w:rsid w:val="002B1823"/>
    <w:rsid w:val="002B1E36"/>
    <w:rsid w:val="002D7ABF"/>
    <w:rsid w:val="002E34B8"/>
    <w:rsid w:val="002F0AF6"/>
    <w:rsid w:val="00302C65"/>
    <w:rsid w:val="00310054"/>
    <w:rsid w:val="00311FF7"/>
    <w:rsid w:val="00314E07"/>
    <w:rsid w:val="0031639E"/>
    <w:rsid w:val="00316BA6"/>
    <w:rsid w:val="00322043"/>
    <w:rsid w:val="003438EC"/>
    <w:rsid w:val="00345D7C"/>
    <w:rsid w:val="003467D2"/>
    <w:rsid w:val="0035177F"/>
    <w:rsid w:val="003557A2"/>
    <w:rsid w:val="00355DDE"/>
    <w:rsid w:val="003636A9"/>
    <w:rsid w:val="00371273"/>
    <w:rsid w:val="003735F1"/>
    <w:rsid w:val="00375B37"/>
    <w:rsid w:val="00380C06"/>
    <w:rsid w:val="00385669"/>
    <w:rsid w:val="003A6101"/>
    <w:rsid w:val="003A61A2"/>
    <w:rsid w:val="003A78D4"/>
    <w:rsid w:val="003D52B8"/>
    <w:rsid w:val="003E4A9F"/>
    <w:rsid w:val="003F5E53"/>
    <w:rsid w:val="003F731F"/>
    <w:rsid w:val="003F76F5"/>
    <w:rsid w:val="00406C9C"/>
    <w:rsid w:val="00416D5A"/>
    <w:rsid w:val="00427D2B"/>
    <w:rsid w:val="00427F42"/>
    <w:rsid w:val="00452074"/>
    <w:rsid w:val="00452656"/>
    <w:rsid w:val="00457003"/>
    <w:rsid w:val="0046125C"/>
    <w:rsid w:val="00472785"/>
    <w:rsid w:val="0049081F"/>
    <w:rsid w:val="004A18BF"/>
    <w:rsid w:val="004A7E64"/>
    <w:rsid w:val="004B0259"/>
    <w:rsid w:val="004B6C70"/>
    <w:rsid w:val="004B7627"/>
    <w:rsid w:val="004C385C"/>
    <w:rsid w:val="004C3DFC"/>
    <w:rsid w:val="004D012A"/>
    <w:rsid w:val="004D224C"/>
    <w:rsid w:val="004E53A8"/>
    <w:rsid w:val="00500894"/>
    <w:rsid w:val="00515944"/>
    <w:rsid w:val="005173A1"/>
    <w:rsid w:val="005176BC"/>
    <w:rsid w:val="005243CC"/>
    <w:rsid w:val="00530394"/>
    <w:rsid w:val="00534129"/>
    <w:rsid w:val="005547B6"/>
    <w:rsid w:val="005706AF"/>
    <w:rsid w:val="0057302F"/>
    <w:rsid w:val="00580CB7"/>
    <w:rsid w:val="00587716"/>
    <w:rsid w:val="00593215"/>
    <w:rsid w:val="005A1DDF"/>
    <w:rsid w:val="005A6936"/>
    <w:rsid w:val="005C01FF"/>
    <w:rsid w:val="005D05CB"/>
    <w:rsid w:val="005F0C6C"/>
    <w:rsid w:val="005F6706"/>
    <w:rsid w:val="005F71D1"/>
    <w:rsid w:val="005F7365"/>
    <w:rsid w:val="00601DDA"/>
    <w:rsid w:val="0062623E"/>
    <w:rsid w:val="00630552"/>
    <w:rsid w:val="00631B78"/>
    <w:rsid w:val="00653A0C"/>
    <w:rsid w:val="006704A8"/>
    <w:rsid w:val="00670C4A"/>
    <w:rsid w:val="0067150E"/>
    <w:rsid w:val="0067622C"/>
    <w:rsid w:val="00683831"/>
    <w:rsid w:val="00685B24"/>
    <w:rsid w:val="0069056A"/>
    <w:rsid w:val="00696A19"/>
    <w:rsid w:val="006B59A6"/>
    <w:rsid w:val="006F7D62"/>
    <w:rsid w:val="007008A1"/>
    <w:rsid w:val="0071452B"/>
    <w:rsid w:val="0072002C"/>
    <w:rsid w:val="00720AA7"/>
    <w:rsid w:val="00724C74"/>
    <w:rsid w:val="007335E2"/>
    <w:rsid w:val="007403CC"/>
    <w:rsid w:val="00745E84"/>
    <w:rsid w:val="00770444"/>
    <w:rsid w:val="00774F51"/>
    <w:rsid w:val="00776692"/>
    <w:rsid w:val="0078549D"/>
    <w:rsid w:val="007949E0"/>
    <w:rsid w:val="007A0BC7"/>
    <w:rsid w:val="007B3733"/>
    <w:rsid w:val="007C42FC"/>
    <w:rsid w:val="007E4FEB"/>
    <w:rsid w:val="007E5CEA"/>
    <w:rsid w:val="007E765D"/>
    <w:rsid w:val="00801277"/>
    <w:rsid w:val="00812D5E"/>
    <w:rsid w:val="00816FDD"/>
    <w:rsid w:val="00830DE8"/>
    <w:rsid w:val="008314E6"/>
    <w:rsid w:val="00851648"/>
    <w:rsid w:val="008628DF"/>
    <w:rsid w:val="00862FDC"/>
    <w:rsid w:val="00872299"/>
    <w:rsid w:val="008737F3"/>
    <w:rsid w:val="008741E3"/>
    <w:rsid w:val="008750EA"/>
    <w:rsid w:val="00875891"/>
    <w:rsid w:val="00892728"/>
    <w:rsid w:val="008B09AB"/>
    <w:rsid w:val="008B1EDD"/>
    <w:rsid w:val="008B2EFA"/>
    <w:rsid w:val="008C2747"/>
    <w:rsid w:val="008C79E4"/>
    <w:rsid w:val="008C7B8A"/>
    <w:rsid w:val="008D2F0C"/>
    <w:rsid w:val="008D4D39"/>
    <w:rsid w:val="008E25C3"/>
    <w:rsid w:val="008F15BF"/>
    <w:rsid w:val="008F6B4E"/>
    <w:rsid w:val="008F729D"/>
    <w:rsid w:val="009155B9"/>
    <w:rsid w:val="0092200A"/>
    <w:rsid w:val="00926230"/>
    <w:rsid w:val="00940362"/>
    <w:rsid w:val="00952DB8"/>
    <w:rsid w:val="00963F99"/>
    <w:rsid w:val="00965235"/>
    <w:rsid w:val="009663E5"/>
    <w:rsid w:val="009977E5"/>
    <w:rsid w:val="009A2879"/>
    <w:rsid w:val="009A6B86"/>
    <w:rsid w:val="009B0D50"/>
    <w:rsid w:val="009B18C4"/>
    <w:rsid w:val="009B238E"/>
    <w:rsid w:val="009C00C1"/>
    <w:rsid w:val="009D6359"/>
    <w:rsid w:val="009E2FA1"/>
    <w:rsid w:val="009E36A5"/>
    <w:rsid w:val="009F4953"/>
    <w:rsid w:val="009F65CB"/>
    <w:rsid w:val="00A04BBF"/>
    <w:rsid w:val="00A1120B"/>
    <w:rsid w:val="00A11739"/>
    <w:rsid w:val="00A11CB7"/>
    <w:rsid w:val="00A135FD"/>
    <w:rsid w:val="00A15764"/>
    <w:rsid w:val="00A33BD7"/>
    <w:rsid w:val="00A367F6"/>
    <w:rsid w:val="00A65FD2"/>
    <w:rsid w:val="00A70B8F"/>
    <w:rsid w:val="00A73A9F"/>
    <w:rsid w:val="00A7421D"/>
    <w:rsid w:val="00A77283"/>
    <w:rsid w:val="00A849FF"/>
    <w:rsid w:val="00A90B3C"/>
    <w:rsid w:val="00AA5224"/>
    <w:rsid w:val="00AC04F8"/>
    <w:rsid w:val="00AC3754"/>
    <w:rsid w:val="00AC4BC8"/>
    <w:rsid w:val="00AC6B12"/>
    <w:rsid w:val="00AD1488"/>
    <w:rsid w:val="00AE5BE2"/>
    <w:rsid w:val="00AF11FE"/>
    <w:rsid w:val="00AF7951"/>
    <w:rsid w:val="00B001CC"/>
    <w:rsid w:val="00B108C4"/>
    <w:rsid w:val="00B1174E"/>
    <w:rsid w:val="00B13A27"/>
    <w:rsid w:val="00B14792"/>
    <w:rsid w:val="00B2103A"/>
    <w:rsid w:val="00B24970"/>
    <w:rsid w:val="00B25CF6"/>
    <w:rsid w:val="00B4570F"/>
    <w:rsid w:val="00B52937"/>
    <w:rsid w:val="00B54594"/>
    <w:rsid w:val="00B56697"/>
    <w:rsid w:val="00B659D6"/>
    <w:rsid w:val="00B70141"/>
    <w:rsid w:val="00B7056A"/>
    <w:rsid w:val="00B70BB0"/>
    <w:rsid w:val="00B763C6"/>
    <w:rsid w:val="00B81492"/>
    <w:rsid w:val="00B81AB2"/>
    <w:rsid w:val="00B930D7"/>
    <w:rsid w:val="00BA1FDD"/>
    <w:rsid w:val="00BA3EAE"/>
    <w:rsid w:val="00BB6F5A"/>
    <w:rsid w:val="00BC06DB"/>
    <w:rsid w:val="00BD1725"/>
    <w:rsid w:val="00BD2F98"/>
    <w:rsid w:val="00BD5969"/>
    <w:rsid w:val="00BE2039"/>
    <w:rsid w:val="00BF037B"/>
    <w:rsid w:val="00BF141A"/>
    <w:rsid w:val="00BF4A5F"/>
    <w:rsid w:val="00C132AC"/>
    <w:rsid w:val="00C13900"/>
    <w:rsid w:val="00C17A8E"/>
    <w:rsid w:val="00C26B37"/>
    <w:rsid w:val="00C3299A"/>
    <w:rsid w:val="00C405D3"/>
    <w:rsid w:val="00C41E28"/>
    <w:rsid w:val="00C53E07"/>
    <w:rsid w:val="00C60DE0"/>
    <w:rsid w:val="00C61D1E"/>
    <w:rsid w:val="00C63F0A"/>
    <w:rsid w:val="00C71BC9"/>
    <w:rsid w:val="00C8181C"/>
    <w:rsid w:val="00C855BB"/>
    <w:rsid w:val="00C8578E"/>
    <w:rsid w:val="00C961A0"/>
    <w:rsid w:val="00C96A2E"/>
    <w:rsid w:val="00C972FD"/>
    <w:rsid w:val="00C97E2F"/>
    <w:rsid w:val="00CA40BD"/>
    <w:rsid w:val="00CC2608"/>
    <w:rsid w:val="00CC43F3"/>
    <w:rsid w:val="00CE69C0"/>
    <w:rsid w:val="00CF197D"/>
    <w:rsid w:val="00CF2514"/>
    <w:rsid w:val="00CF34C5"/>
    <w:rsid w:val="00CF782C"/>
    <w:rsid w:val="00D00DF5"/>
    <w:rsid w:val="00D01426"/>
    <w:rsid w:val="00D02B61"/>
    <w:rsid w:val="00D075AB"/>
    <w:rsid w:val="00D23417"/>
    <w:rsid w:val="00D246F0"/>
    <w:rsid w:val="00D26059"/>
    <w:rsid w:val="00D26E5E"/>
    <w:rsid w:val="00D41092"/>
    <w:rsid w:val="00D53574"/>
    <w:rsid w:val="00D5775C"/>
    <w:rsid w:val="00D61D8A"/>
    <w:rsid w:val="00D62736"/>
    <w:rsid w:val="00D64BDE"/>
    <w:rsid w:val="00D72B86"/>
    <w:rsid w:val="00D80389"/>
    <w:rsid w:val="00D817EF"/>
    <w:rsid w:val="00D82446"/>
    <w:rsid w:val="00D872D1"/>
    <w:rsid w:val="00D90384"/>
    <w:rsid w:val="00D9662B"/>
    <w:rsid w:val="00D96F5E"/>
    <w:rsid w:val="00DA5678"/>
    <w:rsid w:val="00DA59C2"/>
    <w:rsid w:val="00DA708D"/>
    <w:rsid w:val="00DB3EFC"/>
    <w:rsid w:val="00DB564F"/>
    <w:rsid w:val="00DC193A"/>
    <w:rsid w:val="00DC6B4D"/>
    <w:rsid w:val="00DC7005"/>
    <w:rsid w:val="00DD4769"/>
    <w:rsid w:val="00DE2B05"/>
    <w:rsid w:val="00DE48C7"/>
    <w:rsid w:val="00E058CC"/>
    <w:rsid w:val="00E06352"/>
    <w:rsid w:val="00E07347"/>
    <w:rsid w:val="00E26B75"/>
    <w:rsid w:val="00E27444"/>
    <w:rsid w:val="00E32F47"/>
    <w:rsid w:val="00E46026"/>
    <w:rsid w:val="00E47D6E"/>
    <w:rsid w:val="00E51F36"/>
    <w:rsid w:val="00E535DE"/>
    <w:rsid w:val="00E65D54"/>
    <w:rsid w:val="00E81D2E"/>
    <w:rsid w:val="00E81EE7"/>
    <w:rsid w:val="00E9738A"/>
    <w:rsid w:val="00EA15F4"/>
    <w:rsid w:val="00EA56AF"/>
    <w:rsid w:val="00EA66A4"/>
    <w:rsid w:val="00EA6EF4"/>
    <w:rsid w:val="00EB1271"/>
    <w:rsid w:val="00EB48A8"/>
    <w:rsid w:val="00EB6C9A"/>
    <w:rsid w:val="00EC1789"/>
    <w:rsid w:val="00ED0946"/>
    <w:rsid w:val="00ED472C"/>
    <w:rsid w:val="00ED67FE"/>
    <w:rsid w:val="00EE10C7"/>
    <w:rsid w:val="00EE2EEB"/>
    <w:rsid w:val="00EE406F"/>
    <w:rsid w:val="00EE447D"/>
    <w:rsid w:val="00EE6C14"/>
    <w:rsid w:val="00F0761F"/>
    <w:rsid w:val="00F224FA"/>
    <w:rsid w:val="00F2710B"/>
    <w:rsid w:val="00F27901"/>
    <w:rsid w:val="00F46966"/>
    <w:rsid w:val="00F55A5D"/>
    <w:rsid w:val="00F55DFD"/>
    <w:rsid w:val="00F71AA2"/>
    <w:rsid w:val="00F7467E"/>
    <w:rsid w:val="00F74BBD"/>
    <w:rsid w:val="00F90217"/>
    <w:rsid w:val="00F90392"/>
    <w:rsid w:val="00F95AEA"/>
    <w:rsid w:val="00F975B2"/>
    <w:rsid w:val="00FA4FF8"/>
    <w:rsid w:val="00FB1DC0"/>
    <w:rsid w:val="00FD3F6F"/>
    <w:rsid w:val="00FD4828"/>
    <w:rsid w:val="00FD4D94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140D"/>
  <w15:chartTrackingRefBased/>
  <w15:docId w15:val="{D5D48F72-B5B9-484C-96A3-220C828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 Linotype" w:hAnsi="Palatino Linotyp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itle">
    <w:name w:val="Title"/>
    <w:basedOn w:val="Normal"/>
    <w:link w:val="TitleChar"/>
    <w:qFormat/>
    <w:pPr>
      <w:jc w:val="center"/>
    </w:pPr>
    <w:rPr>
      <w:rFonts w:ascii="Garamond" w:hAnsi="Garamond"/>
      <w:b/>
      <w:bCs/>
      <w:sz w:val="32"/>
    </w:rPr>
  </w:style>
  <w:style w:type="paragraph" w:styleId="ListBullet">
    <w:name w:val="List Bullet"/>
    <w:basedOn w:val="Normal"/>
    <w:autoRedefine/>
    <w:uiPriority w:val="10"/>
    <w:qFormat/>
    <w:rsid w:val="00BF4A5F"/>
    <w:pPr>
      <w:tabs>
        <w:tab w:val="left" w:pos="720"/>
        <w:tab w:val="left" w:pos="990"/>
      </w:tabs>
      <w:ind w:left="720" w:hanging="360"/>
      <w:contextualSpacing/>
    </w:pPr>
    <w:rPr>
      <w:rFonts w:ascii="Palatino Linotype" w:hAnsi="Palatino Linotyp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59"/>
    <w:rsid w:val="00E74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2C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02CD3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C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02CD3"/>
    <w:rPr>
      <w:rFonts w:ascii="Arial" w:hAnsi="Arial"/>
      <w:sz w:val="22"/>
      <w:szCs w:val="24"/>
    </w:rPr>
  </w:style>
  <w:style w:type="character" w:customStyle="1" w:styleId="apple-style-span">
    <w:name w:val="apple-style-span"/>
    <w:basedOn w:val="DefaultParagraphFont"/>
    <w:rsid w:val="00691493"/>
  </w:style>
  <w:style w:type="paragraph" w:customStyle="1" w:styleId="ColorfulList-Accent11">
    <w:name w:val="Colorful List - Accent 11"/>
    <w:basedOn w:val="Normal"/>
    <w:uiPriority w:val="34"/>
    <w:qFormat/>
    <w:rsid w:val="004F57F4"/>
    <w:pPr>
      <w:spacing w:after="200" w:line="276" w:lineRule="auto"/>
      <w:ind w:left="720"/>
      <w:contextualSpacing/>
    </w:pPr>
    <w:rPr>
      <w:rFonts w:ascii="Microsoft Sans Serif" w:eastAsia="Calibri" w:hAnsi="Microsoft Sans Serif" w:cs="Microsoft Sans Serif"/>
      <w:szCs w:val="22"/>
    </w:rPr>
  </w:style>
  <w:style w:type="paragraph" w:customStyle="1" w:styleId="Summary">
    <w:name w:val="Summary"/>
    <w:basedOn w:val="Normal"/>
    <w:uiPriority w:val="99"/>
    <w:rsid w:val="000134B2"/>
    <w:pPr>
      <w:keepNext/>
      <w:spacing w:before="160"/>
    </w:pPr>
    <w:rPr>
      <w:rFonts w:ascii="Verdana" w:eastAsia="MS Mincho" w:hAnsi="Verdana" w:cs="Courier New"/>
      <w:bCs/>
      <w:sz w:val="18"/>
      <w:szCs w:val="18"/>
    </w:rPr>
  </w:style>
  <w:style w:type="character" w:customStyle="1" w:styleId="KeySkillsBullets">
    <w:name w:val="Key Skills Bullets"/>
    <w:uiPriority w:val="99"/>
    <w:rsid w:val="000134B2"/>
    <w:rPr>
      <w:rFonts w:ascii="Verdana" w:hAnsi="Verdana" w:cs="Tahoma"/>
      <w:i/>
      <w:sz w:val="17"/>
      <w:szCs w:val="17"/>
    </w:rPr>
  </w:style>
  <w:style w:type="paragraph" w:customStyle="1" w:styleId="Sectionheaders">
    <w:name w:val="Section headers"/>
    <w:basedOn w:val="Normal"/>
    <w:uiPriority w:val="99"/>
    <w:rsid w:val="00E51F36"/>
    <w:pPr>
      <w:keepNext/>
      <w:spacing w:before="240" w:after="120"/>
      <w:jc w:val="center"/>
    </w:pPr>
    <w:rPr>
      <w:rFonts w:ascii="Impact" w:hAnsi="Impact"/>
      <w:spacing w:val="8"/>
      <w:sz w:val="28"/>
      <w:szCs w:val="20"/>
    </w:rPr>
  </w:style>
  <w:style w:type="paragraph" w:customStyle="1" w:styleId="Company">
    <w:name w:val="Company"/>
    <w:basedOn w:val="Normal"/>
    <w:uiPriority w:val="99"/>
    <w:rsid w:val="00143D97"/>
    <w:pPr>
      <w:spacing w:before="80"/>
    </w:pPr>
    <w:rPr>
      <w:rFonts w:ascii="Verdana" w:hAnsi="Verdana" w:cs="Tahoma"/>
      <w:sz w:val="17"/>
      <w:szCs w:val="17"/>
      <w:u w:val="single"/>
    </w:rPr>
  </w:style>
  <w:style w:type="paragraph" w:customStyle="1" w:styleId="CompanyName">
    <w:name w:val="Company Name"/>
    <w:basedOn w:val="Company"/>
    <w:link w:val="CompanyNameChar"/>
    <w:uiPriority w:val="99"/>
    <w:rsid w:val="00143D97"/>
    <w:rPr>
      <w:caps/>
    </w:rPr>
  </w:style>
  <w:style w:type="character" w:customStyle="1" w:styleId="CompanyNameChar">
    <w:name w:val="Company Name Char"/>
    <w:link w:val="CompanyName"/>
    <w:uiPriority w:val="99"/>
    <w:locked/>
    <w:rsid w:val="00143D97"/>
    <w:rPr>
      <w:rFonts w:ascii="Verdana" w:hAnsi="Verdana" w:cs="Tahoma"/>
      <w:caps/>
      <w:sz w:val="17"/>
      <w:szCs w:val="17"/>
      <w:u w:val="single"/>
    </w:rPr>
  </w:style>
  <w:style w:type="paragraph" w:styleId="ListParagraph">
    <w:name w:val="List Paragraph"/>
    <w:basedOn w:val="Normal"/>
    <w:uiPriority w:val="34"/>
    <w:qFormat/>
    <w:rsid w:val="00143D97"/>
    <w:pPr>
      <w:ind w:left="720"/>
      <w:contextualSpacing/>
    </w:pPr>
    <w:rPr>
      <w:rFonts w:ascii="Verdana" w:hAnsi="Verdana"/>
      <w:sz w:val="17"/>
    </w:rPr>
  </w:style>
  <w:style w:type="character" w:customStyle="1" w:styleId="TitleChar">
    <w:name w:val="Title Char"/>
    <w:link w:val="Title"/>
    <w:rsid w:val="00720AA7"/>
    <w:rPr>
      <w:rFonts w:ascii="Garamond" w:hAnsi="Garamond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DC193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4594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A772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ltasab\Local%20Settings\Temporary%20Internet%20Files\Content.IE5\6IAIJZ6G\tp1080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F16B-1877-4C24-8DA5-54423125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tp1080[1]</Template>
  <TotalTime>84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 A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A</dc:title>
  <dc:subject/>
  <dc:creator>mtltasab</dc:creator>
  <cp:keywords/>
  <cp:lastModifiedBy>Siby, Shaun</cp:lastModifiedBy>
  <cp:revision>10</cp:revision>
  <cp:lastPrinted>2022-05-31T19:27:00Z</cp:lastPrinted>
  <dcterms:created xsi:type="dcterms:W3CDTF">2025-03-05T22:29:00Z</dcterms:created>
  <dcterms:modified xsi:type="dcterms:W3CDTF">2025-03-07T21:42:00Z</dcterms:modified>
</cp:coreProperties>
</file>